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4306">
      <w:pPr>
        <w:keepNext w:val="0"/>
        <w:keepLines w:val="0"/>
        <w:pageBreakBefore w:val="0"/>
        <w:widowControl w:val="0"/>
        <w:tabs>
          <w:tab w:val="left" w:pos="72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89" w:leftChars="0" w:right="0" w:rightChars="0" w:hanging="1489" w:hangingChars="479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津工信科〔2025〕</w:t>
      </w:r>
      <w:r>
        <w:rPr>
          <w:rFonts w:hint="eastAsia" w:eastAsia="黑体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号附件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</w:p>
    <w:p w14:paraId="53B7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7" w:line="439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5"/>
          <w:position w:val="2"/>
          <w:sz w:val="44"/>
          <w:szCs w:val="44"/>
        </w:rPr>
      </w:pPr>
      <w:bookmarkStart w:id="0" w:name="OLE_LINK1"/>
    </w:p>
    <w:p w14:paraId="29AB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7" w:line="439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5"/>
          <w:position w:val="2"/>
          <w:sz w:val="44"/>
          <w:szCs w:val="44"/>
        </w:rPr>
        <w:t>2025</w:t>
      </w:r>
      <w:r>
        <w:rPr>
          <w:rFonts w:hint="default" w:ascii="Times New Roman" w:hAnsi="Times New Roman" w:eastAsia="方正小标宋简体" w:cs="Times New Roman"/>
          <w:b/>
          <w:bCs/>
          <w:spacing w:val="5"/>
          <w:position w:val="2"/>
          <w:sz w:val="44"/>
          <w:szCs w:val="44"/>
        </w:rPr>
        <w:t>年储备中试平台汇总表</w:t>
      </w:r>
    </w:p>
    <w:bookmarkEnd w:id="1"/>
    <w:p w14:paraId="7CFC785B">
      <w:pPr>
        <w:spacing w:before="91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"/>
          <w:sz w:val="28"/>
          <w:szCs w:val="28"/>
        </w:rPr>
        <w:t>推荐单位</w:t>
      </w:r>
      <w:r>
        <w:rPr>
          <w:rFonts w:ascii="黑体" w:hAnsi="黑体" w:eastAsia="黑体" w:cs="黑体"/>
          <w:spacing w:val="-82"/>
          <w:w w:val="98"/>
          <w:sz w:val="28"/>
          <w:szCs w:val="28"/>
        </w:rPr>
        <w:t>：（</w:t>
      </w:r>
      <w:r>
        <w:rPr>
          <w:rFonts w:hint="eastAsia" w:ascii="黑体" w:hAnsi="黑体" w:eastAsia="黑体" w:cs="黑体"/>
          <w:spacing w:val="-82"/>
          <w:w w:val="98"/>
          <w:sz w:val="28"/>
          <w:szCs w:val="28"/>
          <w:lang w:val="en-US" w:eastAsia="zh-CN"/>
        </w:rPr>
        <w:t xml:space="preserve">   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1"/>
          <w:sz w:val="28"/>
          <w:szCs w:val="28"/>
          <w:lang w:val="en-US" w:eastAsia="zh-CN"/>
        </w:rPr>
        <w:t>盖章）</w:t>
      </w:r>
      <w:r>
        <w:rPr>
          <w:rFonts w:ascii="黑体" w:hAnsi="黑体" w:eastAsia="黑体" w:cs="黑体"/>
          <w:spacing w:val="1"/>
          <w:sz w:val="28"/>
          <w:szCs w:val="28"/>
        </w:rPr>
        <w:t xml:space="preserve">     </w:t>
      </w:r>
      <w:r>
        <w:rPr>
          <w:rFonts w:ascii="黑体" w:hAnsi="黑体" w:eastAsia="黑体" w:cs="黑体"/>
          <w:sz w:val="28"/>
          <w:szCs w:val="28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</w:t>
      </w:r>
      <w:r>
        <w:rPr>
          <w:rFonts w:ascii="黑体" w:hAnsi="黑体" w:eastAsia="黑体" w:cs="黑体"/>
          <w:sz w:val="28"/>
          <w:szCs w:val="28"/>
        </w:rPr>
        <w:t>联系人及电话：</w:t>
      </w:r>
    </w:p>
    <w:p w14:paraId="36FF83EA">
      <w:pPr>
        <w:spacing w:line="18" w:lineRule="exact"/>
      </w:pPr>
    </w:p>
    <w:tbl>
      <w:tblPr>
        <w:tblStyle w:val="19"/>
        <w:tblW w:w="15450" w:type="dxa"/>
        <w:tblInd w:w="-14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853"/>
        <w:gridCol w:w="1058"/>
        <w:gridCol w:w="808"/>
        <w:gridCol w:w="990"/>
        <w:gridCol w:w="1182"/>
        <w:gridCol w:w="1290"/>
        <w:gridCol w:w="1365"/>
        <w:gridCol w:w="1050"/>
        <w:gridCol w:w="1215"/>
        <w:gridCol w:w="1410"/>
        <w:gridCol w:w="1410"/>
        <w:gridCol w:w="1125"/>
        <w:gridCol w:w="1080"/>
      </w:tblGrid>
      <w:tr w14:paraId="472F1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614" w:type="dxa"/>
            <w:vAlign w:val="center"/>
          </w:tcPr>
          <w:p w14:paraId="54B83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排序</w:t>
            </w:r>
          </w:p>
        </w:tc>
        <w:tc>
          <w:tcPr>
            <w:tcW w:w="853" w:type="dxa"/>
            <w:vAlign w:val="center"/>
          </w:tcPr>
          <w:p w14:paraId="3198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平台名称</w:t>
            </w:r>
          </w:p>
        </w:tc>
        <w:tc>
          <w:tcPr>
            <w:tcW w:w="1058" w:type="dxa"/>
            <w:vAlign w:val="center"/>
          </w:tcPr>
          <w:p w14:paraId="4605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所属行业方向</w:t>
            </w:r>
          </w:p>
        </w:tc>
        <w:tc>
          <w:tcPr>
            <w:tcW w:w="808" w:type="dxa"/>
            <w:vAlign w:val="center"/>
          </w:tcPr>
          <w:p w14:paraId="2125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所在地</w:t>
            </w:r>
          </w:p>
        </w:tc>
        <w:tc>
          <w:tcPr>
            <w:tcW w:w="990" w:type="dxa"/>
            <w:vAlign w:val="center"/>
          </w:tcPr>
          <w:p w14:paraId="0B19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依托单位</w:t>
            </w:r>
          </w:p>
        </w:tc>
        <w:tc>
          <w:tcPr>
            <w:tcW w:w="1182" w:type="dxa"/>
            <w:vAlign w:val="center"/>
          </w:tcPr>
          <w:p w14:paraId="108B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  <w:t>中试设备或设施原值（万元）</w:t>
            </w:r>
          </w:p>
        </w:tc>
        <w:tc>
          <w:tcPr>
            <w:tcW w:w="1290" w:type="dxa"/>
            <w:vAlign w:val="center"/>
          </w:tcPr>
          <w:p w14:paraId="2292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  <w:t>专职技术或管理人员（人）</w:t>
            </w:r>
          </w:p>
        </w:tc>
        <w:tc>
          <w:tcPr>
            <w:tcW w:w="1365" w:type="dxa"/>
            <w:vAlign w:val="center"/>
          </w:tcPr>
          <w:p w14:paraId="2C85C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国家级或省部级重大自主创新成果的中试验</w:t>
            </w:r>
            <w:r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  <w:t>项目数量（项）</w:t>
            </w:r>
          </w:p>
        </w:tc>
        <w:tc>
          <w:tcPr>
            <w:tcW w:w="1050" w:type="dxa"/>
            <w:vAlign w:val="center"/>
          </w:tcPr>
          <w:p w14:paraId="251A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spacing w:val="5"/>
              </w:rPr>
              <w:t>新产品产业化</w:t>
            </w: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项目数量（项）</w:t>
            </w:r>
          </w:p>
        </w:tc>
        <w:tc>
          <w:tcPr>
            <w:tcW w:w="1215" w:type="dxa"/>
            <w:vAlign w:val="center"/>
          </w:tcPr>
          <w:p w14:paraId="3F72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6"/>
                <w:lang w:val="en-US" w:eastAsia="zh-CN"/>
              </w:rPr>
              <w:t>服务企业数量（家）</w:t>
            </w:r>
          </w:p>
        </w:tc>
        <w:tc>
          <w:tcPr>
            <w:tcW w:w="1410" w:type="dxa"/>
            <w:vAlign w:val="center"/>
          </w:tcPr>
          <w:p w14:paraId="5C36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上年度（或申报当年度）中试服务收入</w:t>
            </w:r>
            <w:r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6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734B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中试服务收入</w:t>
            </w:r>
            <w:r>
              <w:rPr>
                <w:rFonts w:hint="default" w:ascii="Times New Roman" w:hAnsi="Times New Roman" w:eastAsia="仿宋_GB2312" w:cs="Times New Roman"/>
                <w:spacing w:val="6"/>
                <w:lang w:val="en-US" w:eastAsia="zh-CN"/>
              </w:rPr>
              <w:t>占</w:t>
            </w:r>
            <w:r>
              <w:rPr>
                <w:rFonts w:hint="default" w:ascii="Times New Roman" w:hAnsi="Times New Roman" w:eastAsia="仿宋_GB2312" w:cs="Times New Roman"/>
                <w:spacing w:val="7"/>
              </w:rPr>
              <w:t>主营业务收入总额</w:t>
            </w:r>
            <w:r>
              <w:rPr>
                <w:rFonts w:hint="default" w:ascii="Times New Roman" w:hAnsi="Times New Roman" w:eastAsia="仿宋_GB2312" w:cs="Times New Roman"/>
                <w:spacing w:val="7"/>
                <w:lang w:val="en-US" w:eastAsia="zh-CN"/>
              </w:rPr>
              <w:t>百分比</w:t>
            </w:r>
          </w:p>
        </w:tc>
        <w:tc>
          <w:tcPr>
            <w:tcW w:w="1125" w:type="dxa"/>
            <w:vAlign w:val="center"/>
          </w:tcPr>
          <w:p w14:paraId="6A4B9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联系人</w:t>
            </w:r>
          </w:p>
          <w:p w14:paraId="077E9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联系电话</w:t>
            </w:r>
          </w:p>
        </w:tc>
        <w:tc>
          <w:tcPr>
            <w:tcW w:w="1080" w:type="dxa"/>
            <w:vAlign w:val="center"/>
          </w:tcPr>
          <w:p w14:paraId="70290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lang w:val="en-US" w:eastAsia="zh-CN"/>
              </w:rPr>
              <w:t>是否已于 2024年 10 月被推荐为储备中试平台</w:t>
            </w:r>
          </w:p>
        </w:tc>
      </w:tr>
      <w:tr w14:paraId="7FBB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614" w:type="dxa"/>
            <w:vAlign w:val="center"/>
          </w:tcPr>
          <w:p w14:paraId="07DD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示例</w:t>
            </w:r>
          </w:p>
        </w:tc>
        <w:tc>
          <w:tcPr>
            <w:tcW w:w="853" w:type="dxa"/>
            <w:vAlign w:val="center"/>
          </w:tcPr>
          <w:p w14:paraId="2403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XXX中试平台</w:t>
            </w:r>
          </w:p>
        </w:tc>
        <w:tc>
          <w:tcPr>
            <w:tcW w:w="1058" w:type="dxa"/>
            <w:vAlign w:val="center"/>
          </w:tcPr>
          <w:p w14:paraId="58B8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原材料工业-石化化工</w:t>
            </w:r>
          </w:p>
        </w:tc>
        <w:tc>
          <w:tcPr>
            <w:tcW w:w="808" w:type="dxa"/>
            <w:vAlign w:val="center"/>
          </w:tcPr>
          <w:p w14:paraId="1274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天津市 XX 区</w:t>
            </w:r>
          </w:p>
        </w:tc>
        <w:tc>
          <w:tcPr>
            <w:tcW w:w="990" w:type="dxa"/>
            <w:vAlign w:val="center"/>
          </w:tcPr>
          <w:p w14:paraId="0536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lang w:val="en-US" w:eastAsia="zh-CN"/>
              </w:rPr>
              <w:t>XX 公司</w:t>
            </w:r>
          </w:p>
        </w:tc>
        <w:tc>
          <w:tcPr>
            <w:tcW w:w="1182" w:type="dxa"/>
            <w:vAlign w:val="center"/>
          </w:tcPr>
          <w:p w14:paraId="2F36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A5F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7DF0E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291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46262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97B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 w:eastAsia="zh-CN"/>
              </w:rPr>
              <w:t>上年中试收入/当年中试收入</w:t>
            </w:r>
          </w:p>
        </w:tc>
        <w:tc>
          <w:tcPr>
            <w:tcW w:w="1410" w:type="dxa"/>
            <w:vAlign w:val="center"/>
          </w:tcPr>
          <w:p w14:paraId="5FBB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0A1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239" w:lineRule="auto"/>
              <w:ind w:left="0" w:right="0" w:hanging="551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2FE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是/否</w:t>
            </w:r>
          </w:p>
        </w:tc>
      </w:tr>
      <w:tr w14:paraId="4AAC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4" w:type="dxa"/>
            <w:vAlign w:val="top"/>
          </w:tcPr>
          <w:p w14:paraId="30AE11C4">
            <w:pPr>
              <w:spacing w:before="83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vAlign w:val="top"/>
          </w:tcPr>
          <w:p w14:paraId="38A15BBE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8" w:type="dxa"/>
            <w:vAlign w:val="top"/>
          </w:tcPr>
          <w:p w14:paraId="76A841E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8" w:type="dxa"/>
            <w:vAlign w:val="top"/>
          </w:tcPr>
          <w:p w14:paraId="73D7989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 w14:paraId="1CF82D9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49C1D5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top"/>
          </w:tcPr>
          <w:p w14:paraId="1BF9384E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65" w:type="dxa"/>
            <w:vAlign w:val="top"/>
          </w:tcPr>
          <w:p w14:paraId="2975E9A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4B5C6BD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2A9C3EE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179AE1C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28AA839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 w14:paraId="4817E79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0B947791">
            <w:pPr>
              <w:rPr>
                <w:rFonts w:ascii="Arial"/>
                <w:sz w:val="24"/>
                <w:szCs w:val="24"/>
              </w:rPr>
            </w:pPr>
          </w:p>
        </w:tc>
      </w:tr>
      <w:tr w14:paraId="18BB5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614" w:type="dxa"/>
            <w:vAlign w:val="top"/>
          </w:tcPr>
          <w:p w14:paraId="6E3186A7">
            <w:pPr>
              <w:spacing w:before="84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top"/>
          </w:tcPr>
          <w:p w14:paraId="705D7E40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8" w:type="dxa"/>
            <w:vAlign w:val="top"/>
          </w:tcPr>
          <w:p w14:paraId="7BD8567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8" w:type="dxa"/>
            <w:vAlign w:val="top"/>
          </w:tcPr>
          <w:p w14:paraId="08FCDE1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 w14:paraId="18F75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31F01F1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top"/>
          </w:tcPr>
          <w:p w14:paraId="7751BDF8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65" w:type="dxa"/>
            <w:vAlign w:val="top"/>
          </w:tcPr>
          <w:p w14:paraId="04D3F20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52FB005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6D7AB32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5FEFFE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24D31C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 w14:paraId="045B56D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44C9F2D3">
            <w:pPr>
              <w:rPr>
                <w:rFonts w:ascii="Arial"/>
                <w:sz w:val="24"/>
                <w:szCs w:val="24"/>
              </w:rPr>
            </w:pPr>
          </w:p>
        </w:tc>
      </w:tr>
      <w:tr w14:paraId="7558A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14" w:type="dxa"/>
            <w:vAlign w:val="top"/>
          </w:tcPr>
          <w:p w14:paraId="0A6F835B">
            <w:pPr>
              <w:spacing w:before="85" w:line="188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top"/>
          </w:tcPr>
          <w:p w14:paraId="5DBBB8B1">
            <w:pPr>
              <w:jc w:val="both"/>
              <w:rPr>
                <w:rFonts w:ascii="Arial"/>
                <w:sz w:val="24"/>
                <w:szCs w:val="24"/>
              </w:rPr>
            </w:pPr>
          </w:p>
        </w:tc>
        <w:tc>
          <w:tcPr>
            <w:tcW w:w="1058" w:type="dxa"/>
            <w:vAlign w:val="top"/>
          </w:tcPr>
          <w:p w14:paraId="1EAFE44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08" w:type="dxa"/>
            <w:vAlign w:val="top"/>
          </w:tcPr>
          <w:p w14:paraId="51F2EF0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 w14:paraId="56A9E7D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82" w:type="dxa"/>
            <w:vAlign w:val="top"/>
          </w:tcPr>
          <w:p w14:paraId="3FE56E6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90" w:type="dxa"/>
            <w:vAlign w:val="top"/>
          </w:tcPr>
          <w:p w14:paraId="4D7F27F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65" w:type="dxa"/>
            <w:vAlign w:val="top"/>
          </w:tcPr>
          <w:p w14:paraId="67F723A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 w14:paraId="618518F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15" w:type="dxa"/>
            <w:vAlign w:val="top"/>
          </w:tcPr>
          <w:p w14:paraId="02BED27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10FA9F76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410" w:type="dxa"/>
            <w:vAlign w:val="top"/>
          </w:tcPr>
          <w:p w14:paraId="60B7B21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 w14:paraId="4D780E1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80" w:type="dxa"/>
            <w:vAlign w:val="top"/>
          </w:tcPr>
          <w:p w14:paraId="37261A77">
            <w:pPr>
              <w:rPr>
                <w:rFonts w:ascii="Arial"/>
                <w:sz w:val="24"/>
                <w:szCs w:val="24"/>
              </w:rPr>
            </w:pPr>
          </w:p>
        </w:tc>
      </w:tr>
      <w:tr w14:paraId="676D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14" w:type="dxa"/>
            <w:vAlign w:val="top"/>
          </w:tcPr>
          <w:p w14:paraId="50EF512D">
            <w:pPr>
              <w:spacing w:before="224" w:line="81" w:lineRule="exact"/>
              <w:ind w:left="30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3" w:type="dxa"/>
            <w:vAlign w:val="top"/>
          </w:tcPr>
          <w:p w14:paraId="18AE6F83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1BEE8CD2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4566F242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B0B35B4"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top"/>
          </w:tcPr>
          <w:p w14:paraId="34D8D001"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 w14:paraId="0CC31A8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18F9907">
            <w:pPr>
              <w:rPr>
                <w:rFonts w:ascii="Arial"/>
                <w:sz w:val="21"/>
              </w:rPr>
            </w:pPr>
          </w:p>
        </w:tc>
        <w:tc>
          <w:tcPr>
            <w:tcW w:w="1050" w:type="dxa"/>
            <w:vAlign w:val="top"/>
          </w:tcPr>
          <w:p w14:paraId="152D20D1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5810FC1E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4815E615">
            <w:pPr>
              <w:rPr>
                <w:rFonts w:ascii="Arial"/>
                <w:sz w:val="21"/>
              </w:rPr>
            </w:pPr>
          </w:p>
        </w:tc>
        <w:tc>
          <w:tcPr>
            <w:tcW w:w="1410" w:type="dxa"/>
            <w:vAlign w:val="top"/>
          </w:tcPr>
          <w:p w14:paraId="2075014A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vAlign w:val="top"/>
          </w:tcPr>
          <w:p w14:paraId="4E6561E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64279999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3FCE4B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6838" w:h="11906" w:orient="landscape"/>
      <w:pgMar w:top="1587" w:right="2098" w:bottom="1474" w:left="1985" w:header="851" w:footer="1077" w:gutter="0"/>
      <w:pgNumType w:fmt="numberInDash" w:start="1"/>
      <w:cols w:space="0" w:num="1"/>
      <w:rtlGutter w:val="0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5A55C9-BAC8-424F-8042-5BF7709D71C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A280E7-1333-4275-A722-ED09397B7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1107E03-A3BA-449B-9135-7F73A0E6818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4D35D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9613265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5F0E7">
                          <w:pPr>
                            <w:pStyle w:val="9"/>
                            <w:spacing w:line="280" w:lineRule="exact"/>
                            <w:jc w:val="center"/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6.9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IMNb7WAAAACg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5F0E7">
                    <w:pPr>
                      <w:pStyle w:val="9"/>
                      <w:spacing w:line="280" w:lineRule="exact"/>
                      <w:jc w:val="center"/>
                      <w:rPr>
                        <w:rStyle w:val="1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GEyZDc4ZDg1NGYzOWI2YTNlNTBmMTQyNGFiYzgifQ=="/>
  </w:docVars>
  <w:rsids>
    <w:rsidRoot w:val="001F581A"/>
    <w:rsid w:val="00001365"/>
    <w:rsid w:val="00002F68"/>
    <w:rsid w:val="000144F3"/>
    <w:rsid w:val="00020C56"/>
    <w:rsid w:val="00023CF7"/>
    <w:rsid w:val="00043F55"/>
    <w:rsid w:val="00046070"/>
    <w:rsid w:val="00046F69"/>
    <w:rsid w:val="00047EED"/>
    <w:rsid w:val="0006656E"/>
    <w:rsid w:val="00072218"/>
    <w:rsid w:val="00083F8C"/>
    <w:rsid w:val="000A4124"/>
    <w:rsid w:val="000B1338"/>
    <w:rsid w:val="000B6B4C"/>
    <w:rsid w:val="000D5F7A"/>
    <w:rsid w:val="000F782D"/>
    <w:rsid w:val="00100C4E"/>
    <w:rsid w:val="001032D1"/>
    <w:rsid w:val="00107027"/>
    <w:rsid w:val="00136316"/>
    <w:rsid w:val="00163844"/>
    <w:rsid w:val="00166523"/>
    <w:rsid w:val="00191AF1"/>
    <w:rsid w:val="00194FE5"/>
    <w:rsid w:val="001A2DE2"/>
    <w:rsid w:val="001C4BA3"/>
    <w:rsid w:val="001D4F6B"/>
    <w:rsid w:val="001F2E84"/>
    <w:rsid w:val="001F4533"/>
    <w:rsid w:val="001F581A"/>
    <w:rsid w:val="001F73A1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1C13"/>
    <w:rsid w:val="002A7BE3"/>
    <w:rsid w:val="002B0193"/>
    <w:rsid w:val="002C182A"/>
    <w:rsid w:val="002C1B72"/>
    <w:rsid w:val="002C284E"/>
    <w:rsid w:val="002C4980"/>
    <w:rsid w:val="002E404E"/>
    <w:rsid w:val="002E7BEF"/>
    <w:rsid w:val="002F0B3C"/>
    <w:rsid w:val="00302117"/>
    <w:rsid w:val="00307012"/>
    <w:rsid w:val="00317A00"/>
    <w:rsid w:val="00324738"/>
    <w:rsid w:val="00332FBD"/>
    <w:rsid w:val="00334450"/>
    <w:rsid w:val="00344FFC"/>
    <w:rsid w:val="003564B8"/>
    <w:rsid w:val="00393CF6"/>
    <w:rsid w:val="0039400E"/>
    <w:rsid w:val="003A0AC9"/>
    <w:rsid w:val="003A3DA5"/>
    <w:rsid w:val="003A4D68"/>
    <w:rsid w:val="003B38AB"/>
    <w:rsid w:val="003D02CC"/>
    <w:rsid w:val="003D38DC"/>
    <w:rsid w:val="003D4250"/>
    <w:rsid w:val="003E2E59"/>
    <w:rsid w:val="003E37DD"/>
    <w:rsid w:val="003E737B"/>
    <w:rsid w:val="003F0DDB"/>
    <w:rsid w:val="003F4947"/>
    <w:rsid w:val="003F4C68"/>
    <w:rsid w:val="00411811"/>
    <w:rsid w:val="004266BB"/>
    <w:rsid w:val="00427B6B"/>
    <w:rsid w:val="00430BE2"/>
    <w:rsid w:val="00432DCC"/>
    <w:rsid w:val="00437C63"/>
    <w:rsid w:val="004405C3"/>
    <w:rsid w:val="00442A6F"/>
    <w:rsid w:val="00451077"/>
    <w:rsid w:val="0045180F"/>
    <w:rsid w:val="00454417"/>
    <w:rsid w:val="00454E06"/>
    <w:rsid w:val="004655FB"/>
    <w:rsid w:val="00465C94"/>
    <w:rsid w:val="0047071B"/>
    <w:rsid w:val="00470A0A"/>
    <w:rsid w:val="00485657"/>
    <w:rsid w:val="00496AE7"/>
    <w:rsid w:val="004A2739"/>
    <w:rsid w:val="004B0A1A"/>
    <w:rsid w:val="004B5B63"/>
    <w:rsid w:val="004C289E"/>
    <w:rsid w:val="004C2E30"/>
    <w:rsid w:val="004C3631"/>
    <w:rsid w:val="004C6787"/>
    <w:rsid w:val="004C734D"/>
    <w:rsid w:val="004D26C0"/>
    <w:rsid w:val="004E065E"/>
    <w:rsid w:val="004E1747"/>
    <w:rsid w:val="004F3D93"/>
    <w:rsid w:val="00501660"/>
    <w:rsid w:val="00506EAE"/>
    <w:rsid w:val="0055024E"/>
    <w:rsid w:val="005606FB"/>
    <w:rsid w:val="00560A51"/>
    <w:rsid w:val="00561059"/>
    <w:rsid w:val="0057569C"/>
    <w:rsid w:val="005826C9"/>
    <w:rsid w:val="00584234"/>
    <w:rsid w:val="005860B8"/>
    <w:rsid w:val="005A1E09"/>
    <w:rsid w:val="005A332F"/>
    <w:rsid w:val="005C7B51"/>
    <w:rsid w:val="005D4C9F"/>
    <w:rsid w:val="005E6A9B"/>
    <w:rsid w:val="005F0582"/>
    <w:rsid w:val="005F0A0C"/>
    <w:rsid w:val="006048F6"/>
    <w:rsid w:val="006050FD"/>
    <w:rsid w:val="00606809"/>
    <w:rsid w:val="00607A73"/>
    <w:rsid w:val="00612881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A36E3"/>
    <w:rsid w:val="006B0611"/>
    <w:rsid w:val="006B5896"/>
    <w:rsid w:val="006B5D32"/>
    <w:rsid w:val="006C0162"/>
    <w:rsid w:val="006D39AD"/>
    <w:rsid w:val="006D731A"/>
    <w:rsid w:val="006E731E"/>
    <w:rsid w:val="00707A04"/>
    <w:rsid w:val="00710A82"/>
    <w:rsid w:val="00711092"/>
    <w:rsid w:val="00711FD0"/>
    <w:rsid w:val="00717E06"/>
    <w:rsid w:val="00732AAC"/>
    <w:rsid w:val="00734B13"/>
    <w:rsid w:val="00735301"/>
    <w:rsid w:val="00736EB7"/>
    <w:rsid w:val="00754CAD"/>
    <w:rsid w:val="007565E2"/>
    <w:rsid w:val="00756732"/>
    <w:rsid w:val="007615B2"/>
    <w:rsid w:val="007640B0"/>
    <w:rsid w:val="00780B93"/>
    <w:rsid w:val="007A4343"/>
    <w:rsid w:val="007B2D83"/>
    <w:rsid w:val="007C069F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30C"/>
    <w:rsid w:val="0088379F"/>
    <w:rsid w:val="008C1364"/>
    <w:rsid w:val="008D28D9"/>
    <w:rsid w:val="008D303B"/>
    <w:rsid w:val="008E5F71"/>
    <w:rsid w:val="00901F62"/>
    <w:rsid w:val="009210E4"/>
    <w:rsid w:val="00934CBC"/>
    <w:rsid w:val="009368EC"/>
    <w:rsid w:val="009412CD"/>
    <w:rsid w:val="009634C8"/>
    <w:rsid w:val="009709D5"/>
    <w:rsid w:val="0097316F"/>
    <w:rsid w:val="0097731E"/>
    <w:rsid w:val="00986FD5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A2301C"/>
    <w:rsid w:val="00A271FD"/>
    <w:rsid w:val="00A2746E"/>
    <w:rsid w:val="00A324DD"/>
    <w:rsid w:val="00A32528"/>
    <w:rsid w:val="00A441EB"/>
    <w:rsid w:val="00A51E02"/>
    <w:rsid w:val="00A51E5B"/>
    <w:rsid w:val="00A52BE2"/>
    <w:rsid w:val="00A55425"/>
    <w:rsid w:val="00A640FE"/>
    <w:rsid w:val="00A7610E"/>
    <w:rsid w:val="00A77868"/>
    <w:rsid w:val="00A95AAA"/>
    <w:rsid w:val="00AA593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B320A"/>
    <w:rsid w:val="00BD18D1"/>
    <w:rsid w:val="00BE1878"/>
    <w:rsid w:val="00C07644"/>
    <w:rsid w:val="00C110F5"/>
    <w:rsid w:val="00C11C8F"/>
    <w:rsid w:val="00C1581C"/>
    <w:rsid w:val="00C34242"/>
    <w:rsid w:val="00C35220"/>
    <w:rsid w:val="00C3642B"/>
    <w:rsid w:val="00C40D18"/>
    <w:rsid w:val="00C462FA"/>
    <w:rsid w:val="00C65CEF"/>
    <w:rsid w:val="00C67352"/>
    <w:rsid w:val="00C95D69"/>
    <w:rsid w:val="00CA2F38"/>
    <w:rsid w:val="00CB0CA7"/>
    <w:rsid w:val="00CC78A6"/>
    <w:rsid w:val="00CE4482"/>
    <w:rsid w:val="00CE6DAF"/>
    <w:rsid w:val="00CE70B8"/>
    <w:rsid w:val="00CE7C32"/>
    <w:rsid w:val="00D5337E"/>
    <w:rsid w:val="00D8047C"/>
    <w:rsid w:val="00D83EAB"/>
    <w:rsid w:val="00D93D49"/>
    <w:rsid w:val="00DB345F"/>
    <w:rsid w:val="00DB6AD6"/>
    <w:rsid w:val="00DE39EC"/>
    <w:rsid w:val="00DE75AF"/>
    <w:rsid w:val="00DF710E"/>
    <w:rsid w:val="00E05C24"/>
    <w:rsid w:val="00E15D10"/>
    <w:rsid w:val="00E21670"/>
    <w:rsid w:val="00E33700"/>
    <w:rsid w:val="00E34793"/>
    <w:rsid w:val="00E53B2F"/>
    <w:rsid w:val="00E5598D"/>
    <w:rsid w:val="00E6116D"/>
    <w:rsid w:val="00E63ACA"/>
    <w:rsid w:val="00E6431C"/>
    <w:rsid w:val="00E65710"/>
    <w:rsid w:val="00E7062B"/>
    <w:rsid w:val="00E7395C"/>
    <w:rsid w:val="00E74822"/>
    <w:rsid w:val="00E822E8"/>
    <w:rsid w:val="00E94D61"/>
    <w:rsid w:val="00EA487E"/>
    <w:rsid w:val="00EB2C93"/>
    <w:rsid w:val="00EB6F7B"/>
    <w:rsid w:val="00ED5645"/>
    <w:rsid w:val="00EF08A9"/>
    <w:rsid w:val="00EF6FB6"/>
    <w:rsid w:val="00F029BA"/>
    <w:rsid w:val="00F1314D"/>
    <w:rsid w:val="00F21126"/>
    <w:rsid w:val="00F22C45"/>
    <w:rsid w:val="00F23657"/>
    <w:rsid w:val="00F43E3A"/>
    <w:rsid w:val="00F479D1"/>
    <w:rsid w:val="00F50C1D"/>
    <w:rsid w:val="00F55D08"/>
    <w:rsid w:val="00F86262"/>
    <w:rsid w:val="00F86DDA"/>
    <w:rsid w:val="00F97090"/>
    <w:rsid w:val="00FA4600"/>
    <w:rsid w:val="00FB4568"/>
    <w:rsid w:val="01156566"/>
    <w:rsid w:val="013A49F1"/>
    <w:rsid w:val="014F0807"/>
    <w:rsid w:val="019250D3"/>
    <w:rsid w:val="01B66E11"/>
    <w:rsid w:val="01C04B18"/>
    <w:rsid w:val="01F32571"/>
    <w:rsid w:val="021647DC"/>
    <w:rsid w:val="02291483"/>
    <w:rsid w:val="02361197"/>
    <w:rsid w:val="024516F4"/>
    <w:rsid w:val="028A5470"/>
    <w:rsid w:val="02AA0F07"/>
    <w:rsid w:val="03093889"/>
    <w:rsid w:val="034C7D01"/>
    <w:rsid w:val="038627E5"/>
    <w:rsid w:val="039950CC"/>
    <w:rsid w:val="03C12D31"/>
    <w:rsid w:val="0404373F"/>
    <w:rsid w:val="040875CC"/>
    <w:rsid w:val="041B409D"/>
    <w:rsid w:val="042E0F73"/>
    <w:rsid w:val="043E08AE"/>
    <w:rsid w:val="04B23E7A"/>
    <w:rsid w:val="04B42CD5"/>
    <w:rsid w:val="053239A4"/>
    <w:rsid w:val="053D1824"/>
    <w:rsid w:val="05A164E1"/>
    <w:rsid w:val="05EA320F"/>
    <w:rsid w:val="061504AA"/>
    <w:rsid w:val="06570B35"/>
    <w:rsid w:val="066D08F2"/>
    <w:rsid w:val="06ED47A7"/>
    <w:rsid w:val="07411FCA"/>
    <w:rsid w:val="074E5F67"/>
    <w:rsid w:val="078F18F9"/>
    <w:rsid w:val="08466A8C"/>
    <w:rsid w:val="08E609B2"/>
    <w:rsid w:val="09155A24"/>
    <w:rsid w:val="0929074F"/>
    <w:rsid w:val="0985220D"/>
    <w:rsid w:val="099A669B"/>
    <w:rsid w:val="09C168CE"/>
    <w:rsid w:val="09CD3DF8"/>
    <w:rsid w:val="09EC411D"/>
    <w:rsid w:val="0A0B06B6"/>
    <w:rsid w:val="0A167487"/>
    <w:rsid w:val="0A3A545C"/>
    <w:rsid w:val="0A3E2019"/>
    <w:rsid w:val="0A5D0AF2"/>
    <w:rsid w:val="0AF7755A"/>
    <w:rsid w:val="0B267BE4"/>
    <w:rsid w:val="0B667231"/>
    <w:rsid w:val="0B7F712B"/>
    <w:rsid w:val="0BEF446C"/>
    <w:rsid w:val="0C57440A"/>
    <w:rsid w:val="0CE33D85"/>
    <w:rsid w:val="0D162E56"/>
    <w:rsid w:val="0DB618DF"/>
    <w:rsid w:val="0DBB09FF"/>
    <w:rsid w:val="0DE21C1E"/>
    <w:rsid w:val="0E040374"/>
    <w:rsid w:val="0E652DFE"/>
    <w:rsid w:val="0ED332CC"/>
    <w:rsid w:val="0F063ED8"/>
    <w:rsid w:val="0F1E7927"/>
    <w:rsid w:val="0F3B2197"/>
    <w:rsid w:val="0F861EF1"/>
    <w:rsid w:val="10131C82"/>
    <w:rsid w:val="106653EA"/>
    <w:rsid w:val="110C7DD5"/>
    <w:rsid w:val="110E276D"/>
    <w:rsid w:val="112F2845"/>
    <w:rsid w:val="11DF4DF0"/>
    <w:rsid w:val="12975C06"/>
    <w:rsid w:val="12D26ADB"/>
    <w:rsid w:val="12F023A3"/>
    <w:rsid w:val="135D536A"/>
    <w:rsid w:val="136C0038"/>
    <w:rsid w:val="1370727A"/>
    <w:rsid w:val="13D32407"/>
    <w:rsid w:val="140C70D1"/>
    <w:rsid w:val="14336324"/>
    <w:rsid w:val="143C2A55"/>
    <w:rsid w:val="14487AF9"/>
    <w:rsid w:val="14602863"/>
    <w:rsid w:val="146217D7"/>
    <w:rsid w:val="147D0D66"/>
    <w:rsid w:val="14852713"/>
    <w:rsid w:val="149E2538"/>
    <w:rsid w:val="14E27340"/>
    <w:rsid w:val="14E27C31"/>
    <w:rsid w:val="14FB6B9D"/>
    <w:rsid w:val="15237E46"/>
    <w:rsid w:val="154627E0"/>
    <w:rsid w:val="15965E93"/>
    <w:rsid w:val="15AC7766"/>
    <w:rsid w:val="15B40FFB"/>
    <w:rsid w:val="15B63293"/>
    <w:rsid w:val="16783DAD"/>
    <w:rsid w:val="167C0726"/>
    <w:rsid w:val="168823AF"/>
    <w:rsid w:val="16B96F29"/>
    <w:rsid w:val="16BC270A"/>
    <w:rsid w:val="1788218D"/>
    <w:rsid w:val="178F4761"/>
    <w:rsid w:val="17D56FFF"/>
    <w:rsid w:val="18057BAE"/>
    <w:rsid w:val="1828410E"/>
    <w:rsid w:val="1833390A"/>
    <w:rsid w:val="186B3609"/>
    <w:rsid w:val="18CD4BAE"/>
    <w:rsid w:val="19082F08"/>
    <w:rsid w:val="192C4EE5"/>
    <w:rsid w:val="19347847"/>
    <w:rsid w:val="1936435F"/>
    <w:rsid w:val="197A3AD7"/>
    <w:rsid w:val="1A140F37"/>
    <w:rsid w:val="1B7D1F35"/>
    <w:rsid w:val="1BFE29FC"/>
    <w:rsid w:val="1C122586"/>
    <w:rsid w:val="1C7444C6"/>
    <w:rsid w:val="1D22153E"/>
    <w:rsid w:val="1D30408E"/>
    <w:rsid w:val="1D651630"/>
    <w:rsid w:val="1DAC0328"/>
    <w:rsid w:val="1DBF19AC"/>
    <w:rsid w:val="1DC56CAB"/>
    <w:rsid w:val="1DDF5B2C"/>
    <w:rsid w:val="1DF873E9"/>
    <w:rsid w:val="1E2377A1"/>
    <w:rsid w:val="1E636A38"/>
    <w:rsid w:val="1E736A55"/>
    <w:rsid w:val="1EB51CB5"/>
    <w:rsid w:val="1EBB3548"/>
    <w:rsid w:val="1EC3716F"/>
    <w:rsid w:val="1F1E25DB"/>
    <w:rsid w:val="1FB96EC1"/>
    <w:rsid w:val="1FE06F44"/>
    <w:rsid w:val="20011374"/>
    <w:rsid w:val="201C46E1"/>
    <w:rsid w:val="202F6B48"/>
    <w:rsid w:val="20676078"/>
    <w:rsid w:val="20FF4354"/>
    <w:rsid w:val="217879EF"/>
    <w:rsid w:val="21A51F07"/>
    <w:rsid w:val="21B65D8A"/>
    <w:rsid w:val="224B0307"/>
    <w:rsid w:val="22F4028B"/>
    <w:rsid w:val="23185507"/>
    <w:rsid w:val="23244DE0"/>
    <w:rsid w:val="232F4035"/>
    <w:rsid w:val="24BD6F32"/>
    <w:rsid w:val="250C4E77"/>
    <w:rsid w:val="254864DD"/>
    <w:rsid w:val="255671CA"/>
    <w:rsid w:val="255C7556"/>
    <w:rsid w:val="258055C1"/>
    <w:rsid w:val="25C504BA"/>
    <w:rsid w:val="263408AA"/>
    <w:rsid w:val="26DF7C14"/>
    <w:rsid w:val="27527F8A"/>
    <w:rsid w:val="276E7C34"/>
    <w:rsid w:val="280E6225"/>
    <w:rsid w:val="281C05EF"/>
    <w:rsid w:val="281D1F0B"/>
    <w:rsid w:val="28A40344"/>
    <w:rsid w:val="29635D65"/>
    <w:rsid w:val="29B931C8"/>
    <w:rsid w:val="29C34A2B"/>
    <w:rsid w:val="29C554FD"/>
    <w:rsid w:val="29D84A89"/>
    <w:rsid w:val="2A130A85"/>
    <w:rsid w:val="2A3D5EC4"/>
    <w:rsid w:val="2A4B5D5F"/>
    <w:rsid w:val="2AFC6C37"/>
    <w:rsid w:val="2BB31BE4"/>
    <w:rsid w:val="2BC90941"/>
    <w:rsid w:val="2BD642B9"/>
    <w:rsid w:val="2C576C6D"/>
    <w:rsid w:val="2C9E7E63"/>
    <w:rsid w:val="2CC21F77"/>
    <w:rsid w:val="2CDE5825"/>
    <w:rsid w:val="2D9D5C90"/>
    <w:rsid w:val="2DC27461"/>
    <w:rsid w:val="2DD91E8A"/>
    <w:rsid w:val="2DEE4671"/>
    <w:rsid w:val="2E081072"/>
    <w:rsid w:val="2E305364"/>
    <w:rsid w:val="2E612ABB"/>
    <w:rsid w:val="2EA7447E"/>
    <w:rsid w:val="2ECE490E"/>
    <w:rsid w:val="2F3830D3"/>
    <w:rsid w:val="2FA07C49"/>
    <w:rsid w:val="2FAC6C9D"/>
    <w:rsid w:val="2FC15F0F"/>
    <w:rsid w:val="2FC6237C"/>
    <w:rsid w:val="31932F78"/>
    <w:rsid w:val="31B92113"/>
    <w:rsid w:val="31E14220"/>
    <w:rsid w:val="31E24AA6"/>
    <w:rsid w:val="325E312F"/>
    <w:rsid w:val="331007ED"/>
    <w:rsid w:val="33AE1573"/>
    <w:rsid w:val="341B7AC3"/>
    <w:rsid w:val="346016D7"/>
    <w:rsid w:val="34720073"/>
    <w:rsid w:val="34897AAD"/>
    <w:rsid w:val="34B83A69"/>
    <w:rsid w:val="34D4418C"/>
    <w:rsid w:val="35051041"/>
    <w:rsid w:val="35163490"/>
    <w:rsid w:val="356D4E52"/>
    <w:rsid w:val="36326AFA"/>
    <w:rsid w:val="365837E9"/>
    <w:rsid w:val="36891CF8"/>
    <w:rsid w:val="368B3A02"/>
    <w:rsid w:val="36F32B94"/>
    <w:rsid w:val="373969AC"/>
    <w:rsid w:val="377C7FB6"/>
    <w:rsid w:val="37C53AE4"/>
    <w:rsid w:val="37CC48E9"/>
    <w:rsid w:val="37D46BD1"/>
    <w:rsid w:val="384B40FA"/>
    <w:rsid w:val="38CA296B"/>
    <w:rsid w:val="391C269E"/>
    <w:rsid w:val="39424DC5"/>
    <w:rsid w:val="396C0072"/>
    <w:rsid w:val="398C1E51"/>
    <w:rsid w:val="39964C90"/>
    <w:rsid w:val="39B76487"/>
    <w:rsid w:val="39F6622E"/>
    <w:rsid w:val="3A03192F"/>
    <w:rsid w:val="3A1938FF"/>
    <w:rsid w:val="3A1C1F71"/>
    <w:rsid w:val="3A203508"/>
    <w:rsid w:val="3A761E11"/>
    <w:rsid w:val="3A93425A"/>
    <w:rsid w:val="3AC60DF6"/>
    <w:rsid w:val="3ACA42B4"/>
    <w:rsid w:val="3ADE193A"/>
    <w:rsid w:val="3ADF7F71"/>
    <w:rsid w:val="3B006175"/>
    <w:rsid w:val="3B221C26"/>
    <w:rsid w:val="3B4404A5"/>
    <w:rsid w:val="3B7EE100"/>
    <w:rsid w:val="3B8C26F8"/>
    <w:rsid w:val="3B8F4F08"/>
    <w:rsid w:val="3BBD0EDB"/>
    <w:rsid w:val="3C8763C0"/>
    <w:rsid w:val="3CF50122"/>
    <w:rsid w:val="3CF7644C"/>
    <w:rsid w:val="3CFC3DC9"/>
    <w:rsid w:val="3D1D08BB"/>
    <w:rsid w:val="3D6C3056"/>
    <w:rsid w:val="3D7F1D72"/>
    <w:rsid w:val="3D893F78"/>
    <w:rsid w:val="3DA02CDF"/>
    <w:rsid w:val="3DA15BD4"/>
    <w:rsid w:val="3E4F72AB"/>
    <w:rsid w:val="3E60409D"/>
    <w:rsid w:val="3E8246A6"/>
    <w:rsid w:val="3EDB2ED1"/>
    <w:rsid w:val="3F19770F"/>
    <w:rsid w:val="3F9D6411"/>
    <w:rsid w:val="3FE931E1"/>
    <w:rsid w:val="3FFE6CB5"/>
    <w:rsid w:val="400E020C"/>
    <w:rsid w:val="401E4C44"/>
    <w:rsid w:val="40A3247A"/>
    <w:rsid w:val="411D5D3F"/>
    <w:rsid w:val="412641A5"/>
    <w:rsid w:val="41612746"/>
    <w:rsid w:val="418A3BDD"/>
    <w:rsid w:val="42351BEA"/>
    <w:rsid w:val="42935911"/>
    <w:rsid w:val="42BD1E09"/>
    <w:rsid w:val="431E6087"/>
    <w:rsid w:val="436932C3"/>
    <w:rsid w:val="437F690B"/>
    <w:rsid w:val="43800310"/>
    <w:rsid w:val="438748BE"/>
    <w:rsid w:val="43AA712C"/>
    <w:rsid w:val="43B00D86"/>
    <w:rsid w:val="4452236E"/>
    <w:rsid w:val="4479175B"/>
    <w:rsid w:val="44B12EB7"/>
    <w:rsid w:val="450E0283"/>
    <w:rsid w:val="45113916"/>
    <w:rsid w:val="451D6D63"/>
    <w:rsid w:val="45622433"/>
    <w:rsid w:val="45667E3A"/>
    <w:rsid w:val="4590610D"/>
    <w:rsid w:val="45A472E4"/>
    <w:rsid w:val="45B63BEB"/>
    <w:rsid w:val="45D138D2"/>
    <w:rsid w:val="45DB2D4B"/>
    <w:rsid w:val="45F06367"/>
    <w:rsid w:val="4624652D"/>
    <w:rsid w:val="463837DF"/>
    <w:rsid w:val="465C323E"/>
    <w:rsid w:val="46A721E8"/>
    <w:rsid w:val="46AC00F1"/>
    <w:rsid w:val="46CB3941"/>
    <w:rsid w:val="46F94ACA"/>
    <w:rsid w:val="473C708E"/>
    <w:rsid w:val="476524BD"/>
    <w:rsid w:val="47753D73"/>
    <w:rsid w:val="47CB030A"/>
    <w:rsid w:val="47D76561"/>
    <w:rsid w:val="48014614"/>
    <w:rsid w:val="480530D7"/>
    <w:rsid w:val="482B1D2A"/>
    <w:rsid w:val="484A2EDE"/>
    <w:rsid w:val="48D204C8"/>
    <w:rsid w:val="48D838FF"/>
    <w:rsid w:val="491752CF"/>
    <w:rsid w:val="49AF2156"/>
    <w:rsid w:val="49AF6EDD"/>
    <w:rsid w:val="49D70220"/>
    <w:rsid w:val="4A38627D"/>
    <w:rsid w:val="4B406894"/>
    <w:rsid w:val="4B780C52"/>
    <w:rsid w:val="4C1750CE"/>
    <w:rsid w:val="4C304641"/>
    <w:rsid w:val="4C911BCF"/>
    <w:rsid w:val="4CA54782"/>
    <w:rsid w:val="4CB027D6"/>
    <w:rsid w:val="4CE76DE9"/>
    <w:rsid w:val="4E1274FE"/>
    <w:rsid w:val="4E386BEE"/>
    <w:rsid w:val="4EDD6C71"/>
    <w:rsid w:val="4EE96D34"/>
    <w:rsid w:val="4F5A0F69"/>
    <w:rsid w:val="4F624B95"/>
    <w:rsid w:val="500656EA"/>
    <w:rsid w:val="5025492B"/>
    <w:rsid w:val="504A3D25"/>
    <w:rsid w:val="50531FCF"/>
    <w:rsid w:val="50834D7E"/>
    <w:rsid w:val="50B33F68"/>
    <w:rsid w:val="51086095"/>
    <w:rsid w:val="512B7616"/>
    <w:rsid w:val="514B67BB"/>
    <w:rsid w:val="515F1A89"/>
    <w:rsid w:val="51A15098"/>
    <w:rsid w:val="51AE1EE2"/>
    <w:rsid w:val="51D018E4"/>
    <w:rsid w:val="51F33A60"/>
    <w:rsid w:val="52072381"/>
    <w:rsid w:val="52730229"/>
    <w:rsid w:val="5279555B"/>
    <w:rsid w:val="52914B63"/>
    <w:rsid w:val="52FC6F6E"/>
    <w:rsid w:val="5305224E"/>
    <w:rsid w:val="53562A4C"/>
    <w:rsid w:val="539B3FAD"/>
    <w:rsid w:val="53A43C43"/>
    <w:rsid w:val="53A560AE"/>
    <w:rsid w:val="53A66F6A"/>
    <w:rsid w:val="53AA63BA"/>
    <w:rsid w:val="53AD6601"/>
    <w:rsid w:val="53E020ED"/>
    <w:rsid w:val="544B76BA"/>
    <w:rsid w:val="545542B2"/>
    <w:rsid w:val="54BD6C6E"/>
    <w:rsid w:val="54EB3568"/>
    <w:rsid w:val="55AD77A0"/>
    <w:rsid w:val="55C04F6F"/>
    <w:rsid w:val="55D971BC"/>
    <w:rsid w:val="55EA579B"/>
    <w:rsid w:val="56BD2715"/>
    <w:rsid w:val="56BD4533"/>
    <w:rsid w:val="56DC30C3"/>
    <w:rsid w:val="56FF505F"/>
    <w:rsid w:val="57904D29"/>
    <w:rsid w:val="57E2204C"/>
    <w:rsid w:val="57E9070C"/>
    <w:rsid w:val="5804789F"/>
    <w:rsid w:val="585949C0"/>
    <w:rsid w:val="594B4216"/>
    <w:rsid w:val="59A26FB6"/>
    <w:rsid w:val="5A4D323B"/>
    <w:rsid w:val="5A5851DD"/>
    <w:rsid w:val="5A995821"/>
    <w:rsid w:val="5AE722C3"/>
    <w:rsid w:val="5B033910"/>
    <w:rsid w:val="5B9459AA"/>
    <w:rsid w:val="5C9855C9"/>
    <w:rsid w:val="5CBB50E0"/>
    <w:rsid w:val="5D3423B8"/>
    <w:rsid w:val="5D695FA6"/>
    <w:rsid w:val="5D915489"/>
    <w:rsid w:val="5D946C17"/>
    <w:rsid w:val="5D977B92"/>
    <w:rsid w:val="5DAD5373"/>
    <w:rsid w:val="5E1A39EE"/>
    <w:rsid w:val="5EE145FC"/>
    <w:rsid w:val="5F541204"/>
    <w:rsid w:val="5F580D5D"/>
    <w:rsid w:val="5FA71E6C"/>
    <w:rsid w:val="5FAF0612"/>
    <w:rsid w:val="5FDC6467"/>
    <w:rsid w:val="5FFB2DF6"/>
    <w:rsid w:val="600F4854"/>
    <w:rsid w:val="60301438"/>
    <w:rsid w:val="60B040C4"/>
    <w:rsid w:val="60CE0F82"/>
    <w:rsid w:val="60DC67F0"/>
    <w:rsid w:val="60E30CC5"/>
    <w:rsid w:val="61065F82"/>
    <w:rsid w:val="617F6169"/>
    <w:rsid w:val="619D7779"/>
    <w:rsid w:val="61D440B6"/>
    <w:rsid w:val="621F24B9"/>
    <w:rsid w:val="624C5A71"/>
    <w:rsid w:val="6258730D"/>
    <w:rsid w:val="625C6F82"/>
    <w:rsid w:val="62B4305A"/>
    <w:rsid w:val="62BA7C94"/>
    <w:rsid w:val="62ED1E14"/>
    <w:rsid w:val="63E42338"/>
    <w:rsid w:val="63FB01B3"/>
    <w:rsid w:val="643C29E1"/>
    <w:rsid w:val="64B14748"/>
    <w:rsid w:val="64D64878"/>
    <w:rsid w:val="65BF2FF0"/>
    <w:rsid w:val="65D05809"/>
    <w:rsid w:val="662C3324"/>
    <w:rsid w:val="66362444"/>
    <w:rsid w:val="664D2F13"/>
    <w:rsid w:val="665C09F7"/>
    <w:rsid w:val="66A80931"/>
    <w:rsid w:val="66B9513D"/>
    <w:rsid w:val="66BD4A7C"/>
    <w:rsid w:val="66E77C5A"/>
    <w:rsid w:val="66FB7276"/>
    <w:rsid w:val="678E1A9C"/>
    <w:rsid w:val="67BE391A"/>
    <w:rsid w:val="68134AD4"/>
    <w:rsid w:val="681434EC"/>
    <w:rsid w:val="68A16A93"/>
    <w:rsid w:val="68BD4E0A"/>
    <w:rsid w:val="68CE7761"/>
    <w:rsid w:val="68D81AD6"/>
    <w:rsid w:val="68F86F91"/>
    <w:rsid w:val="69054CE9"/>
    <w:rsid w:val="6910780F"/>
    <w:rsid w:val="69843F6B"/>
    <w:rsid w:val="69D3033E"/>
    <w:rsid w:val="69E01DE1"/>
    <w:rsid w:val="69F109E3"/>
    <w:rsid w:val="6A097598"/>
    <w:rsid w:val="6A8C3AEA"/>
    <w:rsid w:val="6AF47565"/>
    <w:rsid w:val="6B3F44F7"/>
    <w:rsid w:val="6B427EFC"/>
    <w:rsid w:val="6C296921"/>
    <w:rsid w:val="6C674FFD"/>
    <w:rsid w:val="6D446B6A"/>
    <w:rsid w:val="6D493BDF"/>
    <w:rsid w:val="6EA40625"/>
    <w:rsid w:val="6EBD5538"/>
    <w:rsid w:val="6ECB5E38"/>
    <w:rsid w:val="700158FC"/>
    <w:rsid w:val="70507791"/>
    <w:rsid w:val="705955C3"/>
    <w:rsid w:val="708213D7"/>
    <w:rsid w:val="70B912FD"/>
    <w:rsid w:val="712A4D3B"/>
    <w:rsid w:val="71674A90"/>
    <w:rsid w:val="718A5B55"/>
    <w:rsid w:val="718A71EA"/>
    <w:rsid w:val="71946AFE"/>
    <w:rsid w:val="71C23320"/>
    <w:rsid w:val="71E407D5"/>
    <w:rsid w:val="72CF03EF"/>
    <w:rsid w:val="730F21E4"/>
    <w:rsid w:val="734C5207"/>
    <w:rsid w:val="73B93415"/>
    <w:rsid w:val="73EC1E63"/>
    <w:rsid w:val="744337D0"/>
    <w:rsid w:val="75114065"/>
    <w:rsid w:val="75417D40"/>
    <w:rsid w:val="756F4A6F"/>
    <w:rsid w:val="758D6113"/>
    <w:rsid w:val="75F04C4D"/>
    <w:rsid w:val="760156E7"/>
    <w:rsid w:val="761B6CA4"/>
    <w:rsid w:val="762D2CC2"/>
    <w:rsid w:val="76DD4B47"/>
    <w:rsid w:val="77127048"/>
    <w:rsid w:val="77B74869"/>
    <w:rsid w:val="77CBAA22"/>
    <w:rsid w:val="77FF0B8F"/>
    <w:rsid w:val="77FFCABE"/>
    <w:rsid w:val="78032D83"/>
    <w:rsid w:val="781D3F22"/>
    <w:rsid w:val="78244DE6"/>
    <w:rsid w:val="78982D12"/>
    <w:rsid w:val="78B83C3B"/>
    <w:rsid w:val="78E666D4"/>
    <w:rsid w:val="7901150D"/>
    <w:rsid w:val="790B58B9"/>
    <w:rsid w:val="792720A9"/>
    <w:rsid w:val="79555756"/>
    <w:rsid w:val="79575316"/>
    <w:rsid w:val="79CC76DF"/>
    <w:rsid w:val="79D47E61"/>
    <w:rsid w:val="79F32A37"/>
    <w:rsid w:val="79FE368E"/>
    <w:rsid w:val="7A411B0E"/>
    <w:rsid w:val="7A5622B9"/>
    <w:rsid w:val="7A6A5EBD"/>
    <w:rsid w:val="7A747288"/>
    <w:rsid w:val="7ABA696F"/>
    <w:rsid w:val="7ACD5604"/>
    <w:rsid w:val="7ADA618C"/>
    <w:rsid w:val="7AED4090"/>
    <w:rsid w:val="7AF843A5"/>
    <w:rsid w:val="7B141188"/>
    <w:rsid w:val="7B3808FD"/>
    <w:rsid w:val="7B8B5E1C"/>
    <w:rsid w:val="7B98714C"/>
    <w:rsid w:val="7BAE56FA"/>
    <w:rsid w:val="7BB4292D"/>
    <w:rsid w:val="7BB9763E"/>
    <w:rsid w:val="7BBF0DFE"/>
    <w:rsid w:val="7BF5E109"/>
    <w:rsid w:val="7BFD3D2E"/>
    <w:rsid w:val="7C1B5180"/>
    <w:rsid w:val="7C392830"/>
    <w:rsid w:val="7C4D4A54"/>
    <w:rsid w:val="7C9C0856"/>
    <w:rsid w:val="7CB816D4"/>
    <w:rsid w:val="7CDE2576"/>
    <w:rsid w:val="7D5E3654"/>
    <w:rsid w:val="7E2A30C5"/>
    <w:rsid w:val="7E4347F3"/>
    <w:rsid w:val="7EB434E5"/>
    <w:rsid w:val="7EFFF8D7"/>
    <w:rsid w:val="7F01696A"/>
    <w:rsid w:val="7F072FA3"/>
    <w:rsid w:val="7F7E1420"/>
    <w:rsid w:val="7F992E20"/>
    <w:rsid w:val="7F9D0DE0"/>
    <w:rsid w:val="ABEDDD40"/>
    <w:rsid w:val="BFFFD955"/>
    <w:rsid w:val="FD5E164E"/>
    <w:rsid w:val="FFBE1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42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rFonts w:eastAsia="楷体_GB2312"/>
      <w:sz w:val="32"/>
    </w:rPr>
  </w:style>
  <w:style w:type="paragraph" w:styleId="5">
    <w:name w:val="Body Text"/>
    <w:basedOn w:val="1"/>
    <w:next w:val="6"/>
    <w:qFormat/>
    <w:uiPriority w:val="99"/>
    <w:pPr>
      <w:jc w:val="center"/>
    </w:pPr>
    <w:rPr>
      <w:rFonts w:ascii="Times New Roman" w:hAnsi="Times New Roman"/>
      <w:sz w:val="44"/>
      <w:szCs w:val="44"/>
    </w:rPr>
  </w:style>
  <w:style w:type="paragraph" w:styleId="6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 w:cs="Times New Roman"/>
      <w:bCs/>
      <w:szCs w:val="32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1</Pages>
  <Words>1191</Words>
  <Characters>1303</Characters>
  <Lines>4</Lines>
  <Paragraphs>1</Paragraphs>
  <TotalTime>11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2018-08-18T09:28:00Z</dcterms:created>
  <dc:creator>办公室</dc:creator>
  <cp:lastModifiedBy>英雄的黎明</cp:lastModifiedBy>
  <cp:lastPrinted>2025-11-14T04:28:00Z</cp:lastPrinted>
  <dcterms:modified xsi:type="dcterms:W3CDTF">2025-11-17T07:56:46Z</dcterms:modified>
  <dc:title>津经[2003]号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D152CB6631744F9B9B3CE8B75A3E7752_13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