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下窝头镇安全生产领域基层政务公开标准目录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</w:t>
            </w: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1A0227"/>
    <w:rsid w:val="00206943"/>
    <w:rsid w:val="0025192D"/>
    <w:rsid w:val="002925A2"/>
    <w:rsid w:val="0030402B"/>
    <w:rsid w:val="00321DAD"/>
    <w:rsid w:val="00330F09"/>
    <w:rsid w:val="003637FC"/>
    <w:rsid w:val="00363A62"/>
    <w:rsid w:val="003A3B06"/>
    <w:rsid w:val="003A67B5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01D12"/>
    <w:rsid w:val="00E70B15"/>
    <w:rsid w:val="00ED531A"/>
    <w:rsid w:val="00F27966"/>
    <w:rsid w:val="07BC7726"/>
    <w:rsid w:val="0D9A316C"/>
    <w:rsid w:val="21144197"/>
    <w:rsid w:val="3EF87906"/>
    <w:rsid w:val="3FF7617E"/>
    <w:rsid w:val="44D65B8C"/>
    <w:rsid w:val="45CD10EE"/>
    <w:rsid w:val="56035C3F"/>
    <w:rsid w:val="58296F85"/>
    <w:rsid w:val="5B8E0DC1"/>
    <w:rsid w:val="5DA44563"/>
    <w:rsid w:val="6E9C3CA1"/>
    <w:rsid w:val="721142A4"/>
    <w:rsid w:val="7FBC2AFA"/>
    <w:rsid w:val="BC3DC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177</Words>
  <Characters>1014</Characters>
  <Lines>0</Lines>
  <Paragraphs>0</Paragraphs>
  <TotalTime>374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2025-03-05T14:19:59Z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