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93" w:rsidRPr="00B81193" w:rsidRDefault="00B81193" w:rsidP="00B81193">
      <w:pPr>
        <w:rPr>
          <w:rFonts w:ascii="黑体" w:eastAsia="黑体" w:hAnsi="黑体" w:cstheme="majorEastAsia"/>
          <w:bCs/>
          <w:szCs w:val="32"/>
        </w:rPr>
      </w:pPr>
      <w:r w:rsidRPr="00B81193">
        <w:rPr>
          <w:rFonts w:ascii="黑体" w:eastAsia="黑体" w:hAnsi="黑体" w:cstheme="majorEastAsia" w:hint="eastAsia"/>
          <w:bCs/>
          <w:szCs w:val="32"/>
        </w:rPr>
        <w:t>附件1</w:t>
      </w:r>
    </w:p>
    <w:p w:rsidR="00A50892" w:rsidRPr="004512D6" w:rsidRDefault="009C05CA" w:rsidP="00B81193">
      <w:pPr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4512D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蓟州区第三十四届青少年科技创新大赛小发明获奖名单</w:t>
      </w:r>
    </w:p>
    <w:tbl>
      <w:tblPr>
        <w:tblW w:w="15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004"/>
        <w:gridCol w:w="3877"/>
        <w:gridCol w:w="3133"/>
        <w:gridCol w:w="4467"/>
        <w:gridCol w:w="1984"/>
      </w:tblGrid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门锁自动报警器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刘蒽艽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王实妍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新型广场书写笔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夏翌轩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捉鱼手套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董雨泽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蓟州区第六小学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彭玉会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能分会跳的陀螺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王浩儒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筷子清洁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张铭喆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蓟州区别山小学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刘欣、王志新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实心球投掷报警器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蓟州区燕山中学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卢大明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智能机井电动辘轳供水系统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闻祥、裴景悦、孙宇航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天津市信息工程学校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赵仕昌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书写测光仪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肖志颖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尹庆存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线性管箍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杨逸晨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尹庆存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莲子剥皮刀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张依然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尹庆存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简易烙铁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张静茹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蓟州区许家台镇初级中学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高效节能喷雾器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蓟州区下营镇黄崖关中心小学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王会雪、许建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水果采摘器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肖俊昊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蓟州区下营镇镇东小学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常金瑾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精准书签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曹泽家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蓟州区下窝头镇中心小学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张雪飞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改进型大型苗木快捷固定支架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樊庚鑫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谢博雲、王真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改良型玻璃瓶水果罐头盖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张胜昌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谢博雲、王真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光感烟雾报警器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华新雨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蓟州区马伸桥镇宋家营初级中学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王雷、杨宏伟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智能烘干架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黄新媛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张彩虹、黄士全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手机投影器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李阔利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宠物自动喂食器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鞠超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赵宝红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滚动干湿擦桌器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刘适郡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赵宝红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幼儿快乐喂药奶瓶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李彦萱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赵宝红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四路智能插座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穆思源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穆嘉兴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感应测电笔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郭文杰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刘建新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送签器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王海婷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蓟州区东赵镇安二寺中心小学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人字梯多功能置物袋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霍明薇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郑烨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360°喷壶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张天杨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康宝霞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装玉米器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果玥研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磁性焊接搭铁线接头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刘昂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可调式眼镜扳手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朱加峻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超声波测距报警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付泽程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陆思宇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厨房柜子挂钩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高健庭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吴佐明、张雅静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全自动浇花小能手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王一鸣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郭继新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自动调压暖壶塞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王文博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马福雷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活底垃圾桶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杨思雨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赵福全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带太阳能安全提示的书包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王颖、孔祥占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便捷的挑刺器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付锡霖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徐爽、孔祥占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钉子防砸器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刘秋磊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焦向华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无死角的喷雾器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梁济凯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液压传动挖掘机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王子一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重力平衡车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杨家懿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董国丽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密码存贮箱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周久惠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蓟州区第六小学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任晓征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浮力球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任一诺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蓟州区第六小学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傅金金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简易飞机模型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李泠萱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无动力水循环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刘川枫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张雅平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声控灯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苏榆航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王常云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磁悬浮笔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刘铭琦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邓艳春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精确书签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丁琳峰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王雪莹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微型打蛋器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王雯靖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重力船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贾明宇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宿舍晒鞋、晒衣架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吴宇通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便清理蚊香底盒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刘津博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刘小海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精密书签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程子倩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马洪文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懒人浇花神器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王晨鉴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电动清扫机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李金岳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蓟州区洇溜镇八里庄完全小学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徐秋菊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插电式自来水防冻器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李宇恒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蓟州区洇溜镇龙湾中心小学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王利民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感应测试电笔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杨岩硕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尹庆存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地震报警器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崔梦萱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蓟州区许家台镇初级中学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贾叶青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带磁性的橡皮擦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张佳琪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蓟州区下营镇段庄完全小学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马成林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易拉罐变瓶装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陈昊欣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蓟州区下营镇段庄完全小学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李久军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手动液压玩具挖掘机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张跃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蓟州区下营镇镇东小学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常金瑾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自制吸尘器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宋子阳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蓟州区下仓镇蒙0中心小学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霍宝国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蚊香定时铝环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蓟州区下仓镇大杨初级中学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王宏兴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水动力车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杨宇博、李旭阳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蓟州区下仓镇蒙O初级中学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张磊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简易浇花器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胡佳宁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蓟州区西龙虎峪镇龙北小学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贾丽敏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扫地机器人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王立翔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蓟州区西龙虎峪镇龙前完全小学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黄彩虹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胶带分割器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薛像君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蓟州区西龙虎峪镇燕各庄中心小学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王玮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挖掘机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程兆龙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金彩霞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风力发电灯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孙璟瑶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自动给水器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赵博欣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蓟州区孙各庄乡第二小学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李盼盼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新型防撒墨水瓶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宋丽君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谢博雲、王真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多功能板擦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张家琪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蓟州区马伸桥镇宋家营初级中学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王雷，赵亭亭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微型烧烤机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蔡东呈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蓟州区马伸桥镇宋家营初级中学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王晓壮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手控照明喷水器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卢宇欣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李德富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翘筒捕鼠器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单可欣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李阔利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水流做功模拟器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王楚钘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李阔利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火星探测车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刘冰洋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冯秀红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人性化捕鼠器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张春程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王久坤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捕鼠夹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王添乐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张紫梅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防切手蔬菜、水果切割盒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付芮萁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张雅静、郭振军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多用衣服防尘罩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刘瑜涵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张雅静、何远超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玫瑰收纳盒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刘恩赫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蓟州区东施古镇西施古中心小学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闻晴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松花蛋分割器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林雨婷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付红梅、孔庆亮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水位报警器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李乐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多功能晾衣架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刘文骏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王宏娟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标记水瓶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李晓华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水循环压力器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姜雨涵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蓟州区邦均镇西兵马中心小学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王宇坤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蓟州区白涧镇二百户中心小学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朱振宇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喇叭箱子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高伟峰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刘立新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延时蚊香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杨璇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杨月东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太阳能双动力船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周子惜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锻炼身体的老人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李伊梵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刘晓光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自制甩干机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娄学青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胡宏伟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迷你验钞机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卢宇鹏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胡宏伟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算盘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王子壮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蓟州区第六小学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刘一珠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黄连智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清洁球护手器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刘学盛子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饮水机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刘川枫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张雅平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自制捕鼠器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赵正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王世强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节电房间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王雅睛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穿越火线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黄英健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运动机器人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简易台灯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刘旭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刘金谡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趣味连珠子棋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付佳杰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萧元国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减肥器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张伊楠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简易打蛋器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吴欣阳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水位差动力船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杨欣然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孙恒友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防扎手自动出泡泡钢丝球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李致一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潘凤芝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微型增氧机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甄虹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风力小汽车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李志昌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唐月娟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自动供水器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许翔皓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陈健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拉锁桥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高金栋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井盖为什么圆形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何熙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自制电动机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李昊麟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水陆两栖飞机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张文博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蓟州区洇溜镇八里庄完全小学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陈建辉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电动马达飞机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吴宇瀚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蓟州区洇溜镇敦庄子中心小学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赵雅童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自制多功能晾衣架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王一博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蓟州区洇溜镇龙湾中心小学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王利民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手动吸尘器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蓟州区下营镇中营小学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段立双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水火箭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王子硕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蓟州区下仓镇草场中心小学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田鹏、胡玉秀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手摇发电机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蓟州区西龙虎峪镇鹿角河完全小学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朱智慧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可调手机支架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王韵格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蓟州区西龙虎峪镇燕各庄中心小学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风扇小风机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蔡佳乐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赵博艳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自制吸尘器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张明雪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肖诗萌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太阳能电风扇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季泽瑀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金彩霞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防切手神器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姚焜浩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蓟州区孙各庄乡第一小学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吴海艳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液压手臂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仇劲光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李秀华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小电扇转呀转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王策、张程浩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张洪波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可变彩色小台灯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孙秋妍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李德富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护手清洁球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张佳钰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张彩虹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绿色环保扩音器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付一婷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铅笔收纳盒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付宇阳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阮冬雪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空气动力车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史新宇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付鸣雁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自动喂水器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王一旸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高犇、赵云雁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自制吸尘器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冯佳琳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袭盈盈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太阳能小台灯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张欣妍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王争宇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自制直流电动机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张梓萱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蓟州区东二营镇唐头庄中心小学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魏亮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自动泡泡机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王文宜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蓟州区东二营镇唐头庄中心小学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李占云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风力气垫车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赵悦呈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白宇亮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李世东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历学良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双能源后驱车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张国柱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王宏生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电力风车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冯博超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蓟州区邦均镇东南道中心小学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邢志达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梦幻彩灯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张佳煜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蓟州区邦均镇西兵马中心小学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手持刷碗器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马晨菲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蓟州区邦均镇西后街中心小学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胡学丽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手持刷碗器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马晨菲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蓟州区邦均镇西后街中心小学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胡学丽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灭火器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付佳荧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蓟州区邦均镇李庄子初级中学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王宝平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漫步机器人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宗弘浩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蓟州区白涧镇刘吉素中心小学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王妍堃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学习台灯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刘莹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蓟州区白涧镇五百户中心小学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气球反冲车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范梦茹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蓟州区白涧镇五百户中心小学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李东</w:t>
            </w:r>
          </w:p>
        </w:tc>
      </w:tr>
      <w:tr w:rsidR="00A50892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泡泡机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王婉婷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董永</w:t>
            </w:r>
          </w:p>
        </w:tc>
      </w:tr>
    </w:tbl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>
      <w:pPr>
        <w:rPr>
          <w:rFonts w:hint="eastAsia"/>
        </w:rPr>
      </w:pPr>
    </w:p>
    <w:p w:rsidR="004512D6" w:rsidRDefault="004512D6">
      <w:pPr>
        <w:rPr>
          <w:rFonts w:hint="eastAsia"/>
        </w:rPr>
      </w:pPr>
    </w:p>
    <w:p w:rsidR="004512D6" w:rsidRDefault="004512D6"/>
    <w:p w:rsidR="00A50892" w:rsidRDefault="00A50892"/>
    <w:p w:rsidR="00A50892" w:rsidRPr="004512D6" w:rsidRDefault="004512D6">
      <w:pPr>
        <w:rPr>
          <w:rFonts w:ascii="黑体" w:eastAsia="黑体" w:hAnsi="黑体"/>
        </w:rPr>
      </w:pPr>
      <w:r w:rsidRPr="004512D6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2</w:t>
      </w:r>
    </w:p>
    <w:p w:rsidR="00A50892" w:rsidRDefault="009C05C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蓟州区第三十四届青少年科技创新大赛科幻画获奖名单</w:t>
      </w:r>
    </w:p>
    <w:tbl>
      <w:tblPr>
        <w:tblW w:w="13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050"/>
        <w:gridCol w:w="3570"/>
        <w:gridCol w:w="1350"/>
        <w:gridCol w:w="4830"/>
        <w:gridCol w:w="2325"/>
      </w:tblGrid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遨游太空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夏凡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孙丽丽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海底公寓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孙丽丽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天空之城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王新宏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孙丽丽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月球生存基地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盛宗祺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张国霞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天空之城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唐超泽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张国霞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空气转化机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李紫依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蓟州区尤古庄镇大龙卧中心小学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刘玲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快乐小果农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刘鑫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蓟州区洇溜镇龙湾中心小学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王利民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爱我地球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刘羽墨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蓟州区洇溜镇敦庄子中心小学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徐彩虹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云水转化器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孙雨欣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蓟州区洇溜镇八里庄完全小学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陈建辉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遨游太空世界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郭一凝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屈志军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太空传播机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于文科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肖诗萌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太空旅行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宋子宸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胡月兰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王荑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刘海霞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废气清新机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郝天佑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白银生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太空隧道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张婧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高春红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海底观光船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白俊琪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星球海洋能量转换站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齐思羽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蓟州区上仓镇东塔初级中学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田学会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树村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顾亿林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蓟州区马伸桥镇于各庄中心小学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董魁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太空中的城市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王可心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杨蓟生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太空交通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曹雪雅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刘继业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多功能空间移动教室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王思语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蓟州区礼明庄镇八沟中心小学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谢静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多功能立体桥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顾峻一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刘彩君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绿色能源星球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郭佳伊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王曌辉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超智能废品处理中心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刘欣宇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张林青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拯救地球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仇闻溪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王建新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张戟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宋艳玲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奥妙的宇宙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赵洋恺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潘志涛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海水转换器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张洪瑜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地球能源补充器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王曼誉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杨玉香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地球的“手臂”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秦萌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付红梅 孔庆亮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外太空的幻想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周宗怡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潘默尧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陈笑影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牛泽源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刘冬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太空新城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朱家宁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陈笑影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欧阳天成-家园号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欧阳天成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蓟州区第四中学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兰小丽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未来家园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李佳蓬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蓟州区第四中学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兰小丽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万能的蘑菇屋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太空观景楼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冯圣杰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吴素清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清洁宝高楼干洗机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刘迎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蓟州区穿芳峪乡中学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王雅丽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营养输送机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闻啸轩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蓟州区出头岭镇初级中学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贾利海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葵花加油站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王姝怡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蓟州区邦均镇西兵马中心小学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赵欣然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畅游海底世界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赵欣雨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付旭民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太空高速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宗丽丽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焦向华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穿越之门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古鑫睿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孔丽丽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未来智能环境清洁机器人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周梓熠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星际通道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王一桐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孙会涛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未来的星球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刘雪莲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奇妙的海底世界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刘微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郭继新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明日厨房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蓟州区下窝头镇中心小学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刘宝明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畅游宇宙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仇雨欣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蓟州区下窝头镇程子口小学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刘艳杰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驶向太空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赵佳祥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蓟州区东塔初级中学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黄雅坤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燃料供应站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程辂媛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丁玮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旋转木马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马欣然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蓟州区礼明庄镇徐各庄中心小学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李国江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孙瑞泽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蓟州区礼明庄镇徐各庄中心小学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张晓军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吸霾、吸尘鞋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马梦馨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宋兴源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赵铄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胡宏伟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废品处理厂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胡俊淼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杨立超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太空之旅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李佳硕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高淑云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海洋之家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黄子晴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朱在东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高天川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何娜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星球旅游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姚海航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马洪文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新能源“一叶子”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狄建伟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石玉梅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付雨萌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何建军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未来可爱的小女孩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董梓涵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陆思宇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海底家园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王天一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王新丽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太空学校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蓟州区下营镇镇东小学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穆丽莹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未来海底城市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胡楚然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蓟州区下营镇镇东小学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李文迪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绿色家园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郝文新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蓟州区邦均镇沿河中心小学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任建华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快乐飞行棋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王佳媛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蓟州区邦均镇沿河中心小学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亢爱华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植物汽油提取器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陈梦郁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蓟州区邦均镇西后街中心小学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韩雅静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畅游深海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赵竣锐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杜育斌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太阳能汽车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王立红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还我一片蓝天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赵钧尧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陈笑影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环保小卫士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魏新童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水果房子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于湘茹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蓟州区杨津庄镇六道街中心小学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高晨光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彩虹之巅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班跃暄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蓟州区杨津庄镇六道街中心小学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刘颖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赵旭东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蓟州区杨津庄镇中心小学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白志华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太空生活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张欣颖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蓟州区洇溜镇敦庄子中心小学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杨玉洁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国庆节升国旗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陈思琦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蓟州区洇溜镇敦庄子中心小学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王冠一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绿色科技之家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刘玉洋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康宝霞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构建美好未来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苏静静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刘志光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杨俣嵩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蓟州区下仓镇东太河中心小学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李红利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于江萍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蓟州区下仓镇大仇庄初级中学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曹永敏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宜居地球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张美琪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蓟州区下仓镇大仇庄初级中学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陈佳伟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科幻画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蓟州区出头领镇南河完全小学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星际之家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王紫萱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张福旺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太空之路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黄天一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蓟州区西龙虎峪镇鹿角河完全小学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吴占芹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自燃发动机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邓艳春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月球度假村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曹雪轩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新科学实验室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于诗琪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蓟州区罗庄子镇洪水庄初级中学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朱爱民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遨游宇宙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周海娟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星球穿越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金奕呈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王伍军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飞向太空的房子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孙悦铭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侯建明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陈璐瑶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孙志强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受水型水钟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陈志方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宇宙飞船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孙国强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梦中未来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张潆露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苏荣媛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绿色能源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张定坤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多功能农用车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温茗竹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蓟州区白涧镇五百户中心小学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李东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梦幻的房子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康子航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白路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王雨嘉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蓟州区东二营镇唐头庄中心小学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王凤敏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会飞的房子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王朝辉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蓟州区东二营镇唐头庄中心小学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范莉莉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太空旅行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王诗雅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蓟州区东二营镇唐头庄中心小学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田美铃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李乐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土质平衡机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焦林异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袭盈盈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多功能机器人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赵文倩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赵跃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绿色的星球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马昕瑶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蓟州区东二营镇东辛庄中心小学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畅游宇宙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吴家乐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蓟州区下窝头镇青甸小学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孙晓晶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水下多功能机器人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蓟州区东塔初级中学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刘彩丽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跨越地球的牵手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邢天琦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苏颖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写给天空的情书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韩静怡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天空之城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梁敬怡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尹学志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心中的长城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吕悦琳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王艳茹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王雨欣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杜莉莉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科技飞船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尤孜心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刘伟琪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春蚕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张雪鑫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吴艳春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滑轮升旗台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王明丽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夜控灯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王涵硕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宋新梅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风力越野车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付泽凯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刘会英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电与磁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张凯琪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张志娟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小帆船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秦天宇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汪秀清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自然资源转换器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梁乐萱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蓟州区上仓镇仓前庄中心小学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杨海坤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全自动清洁车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李欣橙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蓟州区上仓镇仓前庄中心小学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张爱利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美丽城市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侯天琪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蓟州区上仓镇仓前庄中心小学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张建华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中国神州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卢梓轩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蓟州区上仓镇河西中心小学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代艳霞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太空之家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范馨瑶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蓟州区上仓镇河西中心小学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盛淑君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绿色地球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张宇欣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蓟州区上仓镇河西中心小学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赵文华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海底收割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赵明博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蓟州区礼明庄镇八沟中心小学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赵劲松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空气进化器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周奥洋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蓟州区礼明庄镇八沟中心小学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张志红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太空度假村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蓟州区礼明庄镇八沟中心小学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李宝宇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智能空气净化器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牟元昊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郭小京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未来的汽车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姚辛慧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许宏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闫相宜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蓟州区孙各庄乡第一小学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张素敏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多功能鞋子房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张坤雷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吴素清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树形游乐园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张轩语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吴素清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人造月球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曹铭洋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杨阔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未来之梦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唐月娟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星环城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李坤睿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刘小海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献血胡萝卜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付宇阳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阮冬雪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天空马路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付梓珊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郑宇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太阳能多功能农用机器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史新宇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付鸣雁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张翠连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空中城市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张嘉琪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刘雪艳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废气净化器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刘元昊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飞向梦想的使者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苏亚楠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蓟州区东施古镇西施古中心小学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闻晴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我的梦想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王心灵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蓟州区下营镇段庄完全小学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孙婧姣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浩瀚太空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段欣然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蓟州区下营镇段庄完全小学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张得利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奇怪的树爷爷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王怡茹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蓟州区下营镇中营小学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段立双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交通任我行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田米妍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蓟州区下营镇中营小学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高书艳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环游太空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孟宪鹏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蓟州区邦均镇东南道中心小学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张淑军  杜颖伟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太空之旅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周润妍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蓟州区邦均镇东南道中心小学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李秀苹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遨游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蓟州区邦均镇李庄子初级中学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王雪峰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鞋子房车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何志航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蓟州区杨津庄镇六道街中心小学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刘月红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地球小卫士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李鑫粝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赵先闯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机械时代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绳婷予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张紫梅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赵幕雅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郑烨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机器人空气监测仪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绳皓午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胡艳丽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空气清新飞艇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陈子禄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张秀芳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快乐的宇宙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王昕蕊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杨丽丽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太空生活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卢梓航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铅笔的世界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李梦然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王学红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和谐的未来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李湘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匡文波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李美娜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孙建新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雷电收集转化屋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王偌依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王春芳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刘镇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杨莉莉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太空移民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刘一霖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王宏艳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用光做饭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谢奥状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未来的世界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闫莹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蓟州区东赵各庄镇南辛完全小学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赵丽茹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最新式多功能机器人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任思露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蓟州区东赵各庄镇南辛完全小学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韩继红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太阳能可移动飞行屋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王婧怡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李淑杰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太空之旅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石袁源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蓟州区下仓镇蒙O初级中学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张爱武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海底之城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蓟州区下仓镇蒙O初级中学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张磊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会飞的果树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于艾卉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蓟州区下仓镇蒙O初级中学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黄志凤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梦想世界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刘嘉欣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蓟州区下仓镇草场中心小学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胡玉秀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废物转换车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耿雨萱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蓟州区西龙虎峪镇藏山庄中心小学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李小杰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秦玮晨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蓟州区西龙虎峪镇藏山庄中心小学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包文娟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超级铲雪车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蓟州区罗庄子镇中心小学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宋银刚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空气净化器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王思佳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李小菊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张思怡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张建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仰望太空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李嘉怡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孙燕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多功能清理机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林田田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王靖菲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海上住宅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徐秀凤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时代伊始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陈思佳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李海龙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VR购物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王爽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马明明、穆京宝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耐克号UFO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古欣竹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滕海青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未来的房子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张菁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梁志辉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未来太空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马帅琦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段继忠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宇宙万物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丁然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段继忠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地球吸尘器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田苗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刘娜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高速发展的科技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付翠玲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旅行飞船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温腾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南晓山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天空之城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杨恩硕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张濛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救赎——黎明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刘红杉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张亚明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第二个人类家园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张雯鑫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韩川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未来的生活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赵香源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萧元国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太空遨游记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周恩琪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刘福利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机械少女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白心怡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马恩弟</w:t>
            </w:r>
          </w:p>
        </w:tc>
      </w:tr>
      <w:tr w:rsidR="00A50892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圣女贞德号轻巡洋舰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刘璐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田丽云</w:t>
            </w:r>
          </w:p>
        </w:tc>
      </w:tr>
    </w:tbl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4512D6" w:rsidRDefault="004512D6">
      <w:pPr>
        <w:jc w:val="center"/>
        <w:rPr>
          <w:rFonts w:hint="eastAsia"/>
        </w:rPr>
      </w:pPr>
    </w:p>
    <w:p w:rsidR="00A50892" w:rsidRDefault="004512D6" w:rsidP="004512D6">
      <w:pPr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4512D6">
        <w:rPr>
          <w:rFonts w:ascii="黑体" w:eastAsia="黑体" w:hAnsi="黑体" w:hint="eastAsia"/>
        </w:rPr>
        <w:lastRenderedPageBreak/>
        <w:t>附件3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 </w:t>
      </w:r>
      <w:r w:rsidR="009C05C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蓟州区第三十四届科技辅导员科教制作获奖名单</w:t>
      </w:r>
    </w:p>
    <w:p w:rsidR="00A50892" w:rsidRDefault="00A50892">
      <w:pPr>
        <w:rPr>
          <w:rFonts w:hint="eastAsia"/>
        </w:rPr>
      </w:pPr>
    </w:p>
    <w:tbl>
      <w:tblPr>
        <w:tblW w:w="15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064"/>
        <w:gridCol w:w="6111"/>
        <w:gridCol w:w="2516"/>
        <w:gridCol w:w="4667"/>
      </w:tblGrid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铜与稀硝酸的反应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李庆伟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浓硫酸溶于水放热实验的改进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刘春霞、赵春花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Ba(OH)2·8H2O与NH4Cl吸热反应实验的改进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刘春霞、李庆伟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尖端放电演示器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王长明、顾端先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电磁阻尼演示器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王长明、顾端先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涡流热效应演示器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王长明、顾端先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可调摆长的摆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蓟州区东赵镇安二寺中心小学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傅科摆模型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蓟州区东赵镇安二寺中心小学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机械摆钟原理演示仪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蓟州区东赵镇安二寺中心小学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费力杠杆省距离演示器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张彩虹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磁吸附电学实验盒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李阔利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二氧化碳性质演示盒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纪京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蓟州区别山小学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碳60模型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氨气喷泉实验的微型化设计和应用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赵春花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洛仑兹力演示器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《可调节光照射角度》实验装置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韩继红、于志兴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凹面镜演示仪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广角反光镜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同体积不同重量浮力状态演示球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蓟州区东赵镇初级中学</w:t>
            </w:r>
          </w:p>
        </w:tc>
      </w:tr>
      <w:tr w:rsidR="00A50892">
        <w:trPr>
          <w:trHeight w:val="4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自制立体几何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</w:tr>
    </w:tbl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/>
    <w:p w:rsidR="00A50892" w:rsidRDefault="00A50892">
      <w:pPr>
        <w:sectPr w:rsidR="00A50892">
          <w:footerReference w:type="default" r:id="rId7"/>
          <w:pgSz w:w="16838" w:h="11906" w:orient="landscape"/>
          <w:pgMar w:top="1134" w:right="850" w:bottom="1134" w:left="850" w:header="851" w:footer="992" w:gutter="0"/>
          <w:cols w:space="0"/>
          <w:docGrid w:type="lines" w:linePitch="438"/>
        </w:sectPr>
      </w:pPr>
    </w:p>
    <w:p w:rsidR="004512D6" w:rsidRDefault="004512D6" w:rsidP="004512D6">
      <w:pPr>
        <w:spacing w:line="560" w:lineRule="exact"/>
        <w:jc w:val="left"/>
        <w:rPr>
          <w:rFonts w:ascii="黑体" w:eastAsia="黑体" w:hAnsi="黑体" w:cstheme="majorEastAsia" w:hint="eastAsia"/>
          <w:bCs/>
          <w:szCs w:val="32"/>
        </w:rPr>
      </w:pPr>
      <w:r w:rsidRPr="004512D6">
        <w:rPr>
          <w:rFonts w:ascii="黑体" w:eastAsia="黑体" w:hAnsi="黑体" w:cstheme="majorEastAsia" w:hint="eastAsia"/>
          <w:bCs/>
          <w:szCs w:val="32"/>
        </w:rPr>
        <w:lastRenderedPageBreak/>
        <w:t>附件</w:t>
      </w:r>
      <w:r>
        <w:rPr>
          <w:rFonts w:ascii="黑体" w:eastAsia="黑体" w:hAnsi="黑体" w:cstheme="majorEastAsia" w:hint="eastAsia"/>
          <w:bCs/>
          <w:szCs w:val="32"/>
        </w:rPr>
        <w:t>4</w:t>
      </w:r>
    </w:p>
    <w:p w:rsidR="004512D6" w:rsidRPr="004512D6" w:rsidRDefault="004512D6" w:rsidP="004512D6">
      <w:pPr>
        <w:spacing w:line="560" w:lineRule="exact"/>
        <w:jc w:val="left"/>
        <w:rPr>
          <w:rFonts w:ascii="黑体" w:eastAsia="黑体" w:hAnsi="黑体" w:cstheme="majorEastAsia" w:hint="eastAsia"/>
          <w:bCs/>
          <w:szCs w:val="32"/>
        </w:rPr>
      </w:pPr>
    </w:p>
    <w:p w:rsidR="004512D6" w:rsidRPr="004512D6" w:rsidRDefault="009C05CA" w:rsidP="004512D6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4512D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蓟州区第三十四届青少年科技创新大赛</w:t>
      </w:r>
    </w:p>
    <w:p w:rsidR="00A50892" w:rsidRPr="004512D6" w:rsidRDefault="009C05CA" w:rsidP="004512D6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4512D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优秀科技辅导员名单</w:t>
      </w:r>
    </w:p>
    <w:tbl>
      <w:tblPr>
        <w:tblW w:w="9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5101"/>
        <w:gridCol w:w="1801"/>
        <w:gridCol w:w="1078"/>
      </w:tblGrid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王实妍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陈笑影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周宗怡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潘志涛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蓟州区公乐小学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宋艳玲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蓟州区山倾城小学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张英伟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吴素清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刘海霞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白银生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蓟州区实验小学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胡月兰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蓟州区第六小学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彭玉会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侯建明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蓟州区第八小学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朱在东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蓟州区别山小学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蓟州区别山小学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王志新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蓟州区别山小学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纪京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蓟州区渔阳中学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张国霞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蓟州区第二中学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张立娜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蓟州区第四中学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兰小丽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高春红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孙艳华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蓟州区燕山中学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卢大明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孙丽丽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申增林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李庆伟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刘春霞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赵春花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王长明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顾端先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蓟州区擂鼓台中学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刘彩君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天津市信息工程学校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赵仕昌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中专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蓟州区白涧镇天平庄中心小学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孔祥占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蓟州区邦均镇西兵马中心小学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赵欣然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蓟州区邦均镇沿河中心小学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任建华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郭继新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蓟州区东施古镇东方红中心小学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蓟州区东施古镇柳子口中心小学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陆思宇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吴佐明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蓟州区东施古镇完全小学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张雅静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蓟州区东赵各庄镇安二寺中心小学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蓟州区东赵各庄镇前牛宫中心小学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杨玉香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蓟州区东赵镇安二寺中心小学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张克银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张林青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王曌辉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蓟州区礼明庄镇八沟中心小学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杨蓟生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蓟州区马伸桥镇于各庄中心小学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蓟州区孙各庄乡第一小学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郭小京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蓟州区下窝头镇中心小学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张雪飞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蓟州区下营镇黄崖关中心小学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王会雪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蓟州区下营镇黄崖关中心小学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蓟州区下营镇镇东小学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常金瑾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蓟州区下营镇中心小学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屈志军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蓟州区许家台镇中心小学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卢红霞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蓟州区洇溜镇八里庄完全小学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陈建辉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蓟州区洇溜镇敦庄子中心小学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徐彩虹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蓟州区洇溜镇龙湾中心小学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刘翠云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蓟州区尤古庄镇大龙卧中心小学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蓟州区白涧镇初级中学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焦向华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蓟州区邦均镇李庄子初级中学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付旭民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蓟州区出头岭镇初级中学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贾利海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蓟州区穿芳峪镇初级中学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王雅丽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马福雷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蓟州区东二营镇初级中学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赵福全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付红梅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蓟州区东施古镇初级中学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孔庆亮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康宝霞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蓟州区东赵各庄镇初级中学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穆嘉兴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刘建新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刘俊娥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蓟州区侯家营镇初级中学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王建新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张彩虹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李阔利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黄士全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蓟州区礼明庄镇初级中学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赵宝红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蓟州区罗庄子镇初级中学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刘继业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蓟州区马伸桥镇宋家营初级中学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蓟州区马伸桥镇宋家营初级中学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杨宏伟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蓟州区上仓镇东塔初级中学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田学会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谢伯雲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蓟州区孙各庄初级中学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蓟州区西龙虎峪镇初级中学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肖诗萌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蓟州区下仓镇初级中学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李淑杰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蓟州区许家台镇初级中学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A50892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蓟州区洇溜镇初级中学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尹庆存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892" w:rsidRDefault="009C0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</w:tbl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A50892" w:rsidRDefault="00A50892">
      <w:pPr>
        <w:rPr>
          <w:rFonts w:ascii="仿宋" w:eastAsia="仿宋" w:hAnsi="仿宋" w:cs="仿宋"/>
          <w:sz w:val="28"/>
          <w:szCs w:val="28"/>
        </w:rPr>
      </w:pPr>
    </w:p>
    <w:p w:rsidR="004512D6" w:rsidRDefault="004512D6" w:rsidP="004512D6">
      <w:pPr>
        <w:spacing w:line="560" w:lineRule="exact"/>
        <w:jc w:val="left"/>
        <w:rPr>
          <w:rFonts w:ascii="黑体" w:eastAsia="黑体" w:hAnsi="黑体" w:cstheme="majorEastAsia" w:hint="eastAsia"/>
          <w:bCs/>
          <w:szCs w:val="32"/>
        </w:rPr>
      </w:pPr>
      <w:r w:rsidRPr="004512D6">
        <w:rPr>
          <w:rFonts w:ascii="黑体" w:eastAsia="黑体" w:hAnsi="黑体" w:cstheme="majorEastAsia" w:hint="eastAsia"/>
          <w:bCs/>
          <w:szCs w:val="32"/>
        </w:rPr>
        <w:lastRenderedPageBreak/>
        <w:t>附件</w:t>
      </w:r>
      <w:r>
        <w:rPr>
          <w:rFonts w:ascii="黑体" w:eastAsia="黑体" w:hAnsi="黑体" w:cstheme="majorEastAsia" w:hint="eastAsia"/>
          <w:bCs/>
          <w:szCs w:val="32"/>
        </w:rPr>
        <w:t>5</w:t>
      </w:r>
    </w:p>
    <w:p w:rsidR="004512D6" w:rsidRPr="004512D6" w:rsidRDefault="004512D6" w:rsidP="004512D6">
      <w:pPr>
        <w:spacing w:line="560" w:lineRule="exact"/>
        <w:jc w:val="left"/>
        <w:rPr>
          <w:rFonts w:ascii="黑体" w:eastAsia="黑体" w:hAnsi="黑体" w:cstheme="majorEastAsia" w:hint="eastAsia"/>
          <w:bCs/>
          <w:szCs w:val="32"/>
        </w:rPr>
      </w:pPr>
    </w:p>
    <w:p w:rsidR="00A50892" w:rsidRPr="004512D6" w:rsidRDefault="009C05CA" w:rsidP="004512D6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4512D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蓟州区第三十四届青少年科技创新大赛</w:t>
      </w:r>
    </w:p>
    <w:p w:rsidR="00A50892" w:rsidRPr="004512D6" w:rsidRDefault="009C05CA" w:rsidP="004512D6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4512D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优秀组织单位名单</w:t>
      </w:r>
    </w:p>
    <w:p w:rsidR="00A50892" w:rsidRDefault="00A50892">
      <w:pPr>
        <w:rPr>
          <w:rFonts w:ascii="仿宋" w:eastAsia="仿宋" w:hAnsi="仿宋"/>
        </w:rPr>
      </w:pPr>
    </w:p>
    <w:tbl>
      <w:tblPr>
        <w:tblW w:w="7750" w:type="dxa"/>
        <w:tblInd w:w="1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0"/>
      </w:tblGrid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蓟州区上仓中学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蓟州区擂鼓台中学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蓟州区马伸桥中学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蓟州区第一小学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蓟州区第二中学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蓟州区渔阳中学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蓟州区公乐小学</w:t>
            </w:r>
          </w:p>
        </w:tc>
      </w:tr>
      <w:tr w:rsidR="00A50892">
        <w:trPr>
          <w:trHeight w:val="286"/>
        </w:trPr>
        <w:tc>
          <w:tcPr>
            <w:tcW w:w="7750" w:type="dxa"/>
            <w:shd w:val="clear" w:color="auto" w:fill="auto"/>
            <w:vAlign w:val="center"/>
          </w:tcPr>
          <w:p w:rsidR="00A50892" w:rsidRDefault="009C05C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蓟州区上仓镇东塔初级中学</w:t>
            </w:r>
          </w:p>
        </w:tc>
      </w:tr>
    </w:tbl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p w:rsidR="00A50892" w:rsidRDefault="00A50892">
      <w:pPr>
        <w:rPr>
          <w:rFonts w:ascii="仿宋" w:eastAsia="仿宋" w:hAnsi="仿宋"/>
        </w:rPr>
      </w:pPr>
    </w:p>
    <w:sectPr w:rsidR="00A50892" w:rsidSect="00A50892">
      <w:pgSz w:w="11906" w:h="16838"/>
      <w:pgMar w:top="1701" w:right="1417" w:bottom="1134" w:left="1417" w:header="851" w:footer="992" w:gutter="0"/>
      <w:cols w:space="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1E" w:rsidRDefault="00896B1E" w:rsidP="00A50892">
      <w:r>
        <w:separator/>
      </w:r>
    </w:p>
  </w:endnote>
  <w:endnote w:type="continuationSeparator" w:id="1">
    <w:p w:rsidR="00896B1E" w:rsidRDefault="00896B1E" w:rsidP="00A5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92" w:rsidRDefault="006658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50892" w:rsidRDefault="006658B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C05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12D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1E" w:rsidRDefault="00896B1E" w:rsidP="00A50892">
      <w:r>
        <w:separator/>
      </w:r>
    </w:p>
  </w:footnote>
  <w:footnote w:type="continuationSeparator" w:id="1">
    <w:p w:rsidR="00896B1E" w:rsidRDefault="00896B1E" w:rsidP="00A5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225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097DB6"/>
    <w:rsid w:val="004512D6"/>
    <w:rsid w:val="006658B4"/>
    <w:rsid w:val="00896B1E"/>
    <w:rsid w:val="009C05CA"/>
    <w:rsid w:val="00A50892"/>
    <w:rsid w:val="00B81193"/>
    <w:rsid w:val="03F770BD"/>
    <w:rsid w:val="35E94051"/>
    <w:rsid w:val="3F55666D"/>
    <w:rsid w:val="4A2406D5"/>
    <w:rsid w:val="6D535020"/>
    <w:rsid w:val="6E832D1D"/>
    <w:rsid w:val="7D09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89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08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08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sid w:val="00A5089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50892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A50892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28</Pages>
  <Words>2325</Words>
  <Characters>13256</Characters>
  <Application>Microsoft Office Word</Application>
  <DocSecurity>0</DocSecurity>
  <Lines>110</Lines>
  <Paragraphs>31</Paragraphs>
  <ScaleCrop>false</ScaleCrop>
  <Company>Microsoft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顺其自然</dc:creator>
  <cp:lastModifiedBy>PC</cp:lastModifiedBy>
  <cp:revision>3</cp:revision>
  <dcterms:created xsi:type="dcterms:W3CDTF">2018-10-29T01:25:00Z</dcterms:created>
  <dcterms:modified xsi:type="dcterms:W3CDTF">2019-09-20T01:41:00Z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