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优先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做好“津心办”APP宣传推广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目前天津市民和拟入津人员可通过“津心办”APP、“支付宝”APP搜索“津心办”小程序、微信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APP搜索“津心办”小程序三</w:t>
      </w:r>
      <w:r>
        <w:rPr>
          <w:rFonts w:hint="eastAsia" w:ascii="仿宋_GB2312" w:eastAsia="仿宋_GB2312"/>
          <w:sz w:val="32"/>
          <w:szCs w:val="32"/>
          <w:lang w:eastAsia="zh-CN"/>
        </w:rPr>
        <w:t>种渠道自主自愿申请“健康码”。按照</w:t>
      </w:r>
      <w:r>
        <w:rPr>
          <w:rFonts w:hint="eastAsia" w:ascii="仿宋_GB2312" w:eastAsia="仿宋_GB2312"/>
          <w:sz w:val="32"/>
          <w:szCs w:val="32"/>
        </w:rPr>
        <w:t>区防控指挥部</w:t>
      </w:r>
      <w:r>
        <w:rPr>
          <w:rFonts w:hint="eastAsia" w:ascii="仿宋_GB2312" w:eastAsia="仿宋_GB2312"/>
          <w:sz w:val="32"/>
          <w:szCs w:val="32"/>
          <w:lang w:eastAsia="zh-CN"/>
        </w:rPr>
        <w:t>部署要求，请各单位优先推广使用“津心办”APP申请“健康码”，并自行下载打印二维码，在各小区、企业、车站、农贸市场、商场、门脸店铺、银行等人员流动性较大的场所进行张贴，方便群众扫码下载。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2021年8月26日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cs="仿宋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1417" w:footer="1417" w:gutter="0"/>
      <w:pgNumType w:fmt="numberInDash"/>
      <w:cols w:space="0" w:num="1"/>
      <w:rtlGutter w:val="0"/>
      <w:docGrid w:type="lines" w:linePitch="46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23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99302"/>
    <w:rsid w:val="06470744"/>
    <w:rsid w:val="1B6C72E7"/>
    <w:rsid w:val="43C12E66"/>
    <w:rsid w:val="54ED5352"/>
    <w:rsid w:val="666F2A6C"/>
    <w:rsid w:val="678BD97B"/>
    <w:rsid w:val="6F872B32"/>
    <w:rsid w:val="6F9F5E24"/>
    <w:rsid w:val="72A350C3"/>
    <w:rsid w:val="7A7D03AF"/>
    <w:rsid w:val="7EC656BE"/>
    <w:rsid w:val="7F470669"/>
    <w:rsid w:val="7F798EC7"/>
    <w:rsid w:val="7F7FD462"/>
    <w:rsid w:val="7FEF70E2"/>
    <w:rsid w:val="A9BF3114"/>
    <w:rsid w:val="B6ED8D09"/>
    <w:rsid w:val="BDFF5B3D"/>
    <w:rsid w:val="CDDEEA4D"/>
    <w:rsid w:val="DAEBCC46"/>
    <w:rsid w:val="DDDF8BD8"/>
    <w:rsid w:val="DFA73C9A"/>
    <w:rsid w:val="DFFFDB0C"/>
    <w:rsid w:val="E7FF756E"/>
    <w:rsid w:val="FBAC537B"/>
    <w:rsid w:val="FBB753D5"/>
    <w:rsid w:val="FF354B74"/>
    <w:rsid w:val="FF7E9896"/>
    <w:rsid w:val="FF7F9255"/>
    <w:rsid w:val="FFCF9E2F"/>
    <w:rsid w:val="FFD71FB6"/>
    <w:rsid w:val="FFD99302"/>
    <w:rsid w:val="FF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kylin\&#25991;&#26723;\&#26631;&#20934;&#26684;&#2433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标准格式模板.dotx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2021-07-24T11:48:00Z</dcterms:created>
  <dc:creator>kylin</dc:creator>
  <cp:lastModifiedBy>❄️️郝帅 ❄️️</cp:lastModifiedBy>
  <cp:lastPrinted>2022-03-09T07:44:00Z</cp:lastPrinted>
  <dcterms:modified xsi:type="dcterms:W3CDTF">2022-03-11T12:06:22Z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A14B3DCD76404C17A93F5CE516839AB0</vt:lpwstr>
  </property>
</Properties>
</file>